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E5" w:rsidRPr="00326053" w:rsidRDefault="00A02550" w:rsidP="000D21E5">
      <w:pPr>
        <w:spacing w:after="210" w:line="240" w:lineRule="auto"/>
        <w:ind w:left="-28"/>
        <w:contextualSpacing/>
        <w:rPr>
          <w:rFonts w:ascii="Ubuntu Medium" w:hAnsi="Ubuntu Medium"/>
          <w:color w:val="00004A"/>
          <w:spacing w:val="-1"/>
          <w:kern w:val="28"/>
          <w:sz w:val="52"/>
          <w:szCs w:val="52"/>
          <w:lang w:eastAsia="en-US"/>
          <w14:ligatures w14:val="standardContextual"/>
        </w:rPr>
      </w:pPr>
      <w:r w:rsidRPr="00326053">
        <w:rPr>
          <w:rFonts w:ascii="Ubuntu Medium" w:hAnsi="Ubuntu Medium"/>
          <w:color w:val="00004A"/>
          <w:spacing w:val="-1"/>
          <w:kern w:val="28"/>
          <w:sz w:val="52"/>
          <w:szCs w:val="52"/>
          <w:lang w:eastAsia="en-US"/>
          <w14:ligatures w14:val="standardContextual"/>
        </w:rPr>
        <w:t xml:space="preserve">Selbstauskunft zur Zulassungspflicht nach § 12 Abs. 1 FernUSG </w:t>
      </w:r>
    </w:p>
    <w:p w:rsidR="00A02550" w:rsidRPr="00326053" w:rsidRDefault="00A02550" w:rsidP="000D21E5">
      <w:pPr>
        <w:spacing w:after="210" w:line="240" w:lineRule="auto"/>
        <w:ind w:left="-28"/>
        <w:contextualSpacing/>
        <w:rPr>
          <w:rFonts w:ascii="Ubuntu Medium" w:hAnsi="Ubuntu Medium"/>
          <w:color w:val="00004A"/>
          <w:spacing w:val="-1"/>
          <w:kern w:val="28"/>
          <w:sz w:val="52"/>
          <w:szCs w:val="52"/>
          <w:lang w:eastAsia="en-US"/>
          <w14:ligatures w14:val="standardContextual"/>
        </w:rPr>
      </w:pPr>
    </w:p>
    <w:p w:rsidR="00A02550" w:rsidRPr="00326053" w:rsidRDefault="0092630D" w:rsidP="000D21E5">
      <w:pPr>
        <w:spacing w:after="210" w:line="240" w:lineRule="auto"/>
        <w:ind w:left="-28"/>
        <w:contextualSpacing/>
        <w:rPr>
          <w:rFonts w:ascii="Ubuntu Medium" w:hAnsi="Ubuntu Medium"/>
          <w:color w:val="00004A"/>
          <w:spacing w:val="-1"/>
          <w:kern w:val="28"/>
          <w:sz w:val="20"/>
          <w:lang w:eastAsia="en-US"/>
          <w14:ligatures w14:val="standardContextual"/>
        </w:rPr>
      </w:pPr>
      <w:r w:rsidRPr="00326053">
        <w:rPr>
          <w:rFonts w:ascii="Ubuntu Medium" w:hAnsi="Ubuntu Medium"/>
          <w:noProof/>
          <w:color w:val="00004A"/>
          <w:spacing w:val="-1"/>
          <w:kern w:val="28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-1612</wp:posOffset>
                </wp:positionH>
                <wp:positionV relativeFrom="paragraph">
                  <wp:posOffset>3810</wp:posOffset>
                </wp:positionV>
                <wp:extent cx="4724400" cy="791308"/>
                <wp:effectExtent l="0" t="0" r="19050" b="2794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79130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2550" w:rsidRDefault="00A02550" w:rsidP="00A02550">
                            <w:pPr>
                              <w:spacing w:after="210" w:line="240" w:lineRule="auto"/>
                              <w:ind w:left="-28"/>
                              <w:contextualSpacing/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</w:pPr>
                            <w:r w:rsidRPr="00A02550">
                              <w:rPr>
                                <w:rFonts w:ascii="Ubuntu Medium" w:hAnsi="Ubuntu Medium"/>
                                <w:b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>Hinweis für KOMPASS-Anlaufstellen:</w:t>
                            </w:r>
                            <w:r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 Bitte holen Sie diese Selbstauskunft bei dem in Betracht kommenden Weiterbildungsanbieter ein. </w:t>
                            </w:r>
                          </w:p>
                          <w:p w:rsidR="00A02550" w:rsidRPr="00A02550" w:rsidRDefault="00A02550" w:rsidP="00A02550">
                            <w:pPr>
                              <w:spacing w:after="210" w:line="240" w:lineRule="auto"/>
                              <w:ind w:left="-28"/>
                              <w:contextualSpacing/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>Die Selbstauskunft der Weiterbildungsanbieter</w:t>
                            </w:r>
                            <w:r w:rsidR="001D5637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 entbindet S</w:t>
                            </w:r>
                            <w:r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ie </w:t>
                            </w:r>
                            <w:r w:rsidRPr="00A02550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nicht</w:t>
                            </w:r>
                            <w:r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 von der Pflicht, das Bestehen der Zulassungspflicht</w:t>
                            </w:r>
                            <w:r w:rsidR="007C214F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 und das Vorliegen der Zulassung </w:t>
                            </w:r>
                            <w:r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eigenständig zu prüfen. </w:t>
                            </w:r>
                          </w:p>
                          <w:p w:rsidR="00A02550" w:rsidRPr="00A02550" w:rsidRDefault="00A02550" w:rsidP="00A02550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left:0;text-align:left;margin-left:-.15pt;margin-top:.3pt;width:372pt;height:62.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" filled="f" strokecolor="#c0504d [3205]" strokeweight="1pt">
                <v:textbox>
                  <w:txbxContent>
                    <w:p w:rsidR="00A02550" w:rsidRDefault="00A02550" w:rsidP="00A02550">
                      <w:pPr>
                        <w:spacing w:after="210" w:line="240" w:lineRule="auto"/>
                        <w:ind w:left="-28"/>
                        <w:contextualSpacing/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</w:pPr>
                      <w:r w:rsidRPr="00A02550">
                        <w:rPr>
                          <w:rFonts w:ascii="Ubuntu Medium" w:hAnsi="Ubuntu Medium"/>
                          <w:b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>Hinweis für KOMPASS-Anlaufstellen:</w:t>
                      </w:r>
                      <w:r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 Bitte holen Sie diese Selbstauskunft bei dem in Betracht kommenden Weiterbildungsanbieter ein. </w:t>
                      </w:r>
                    </w:p>
                    <w:p w:rsidR="00A02550" w:rsidRPr="00A02550" w:rsidRDefault="00A02550" w:rsidP="00A02550">
                      <w:pPr>
                        <w:spacing w:after="210" w:line="240" w:lineRule="auto"/>
                        <w:ind w:left="-28"/>
                        <w:contextualSpacing/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</w:pPr>
                      <w:r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>Die Selbstauskunft der Weiterbildungsanbieter</w:t>
                      </w:r>
                      <w:r w:rsidR="001D5637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 entbindet S</w:t>
                      </w:r>
                      <w:r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ie </w:t>
                      </w:r>
                      <w:r w:rsidRPr="00A02550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u w:val="single"/>
                          <w:lang w:eastAsia="en-US"/>
                          <w14:ligatures w14:val="standardContextual"/>
                        </w:rPr>
                        <w:t>nicht</w:t>
                      </w:r>
                      <w:r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 von der Pflicht, das Bestehen der Zulassungspflicht</w:t>
                      </w:r>
                      <w:r w:rsidR="007C214F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 und das Vorliegen der Zulassung </w:t>
                      </w:r>
                      <w:r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eigenständig zu prüfen. </w:t>
                      </w:r>
                    </w:p>
                    <w:p w:rsidR="00A02550" w:rsidRPr="00A02550" w:rsidRDefault="00A02550" w:rsidP="00A02550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57D84" w:rsidRPr="00326053" w:rsidRDefault="00257D84" w:rsidP="00A02550">
      <w:pPr>
        <w:tabs>
          <w:tab w:val="left" w:pos="2535"/>
        </w:tabs>
        <w:jc w:val="both"/>
        <w:rPr>
          <w:rFonts w:ascii="Ubuntu Medium" w:hAnsi="Ubuntu Medium"/>
        </w:rPr>
      </w:pPr>
    </w:p>
    <w:p w:rsidR="00257D84" w:rsidRPr="00326053" w:rsidRDefault="00257D84" w:rsidP="00257D84">
      <w:pPr>
        <w:rPr>
          <w:rFonts w:ascii="Ubuntu Medium" w:hAnsi="Ubuntu Medium"/>
        </w:rPr>
      </w:pPr>
    </w:p>
    <w:p w:rsidR="00257D84" w:rsidRPr="00326053" w:rsidRDefault="00404A83" w:rsidP="00257D84">
      <w:pPr>
        <w:rPr>
          <w:rFonts w:ascii="Ubuntu Medium" w:hAnsi="Ubuntu Medium"/>
        </w:rPr>
      </w:pPr>
      <w:r w:rsidRPr="00326053">
        <w:rPr>
          <w:rFonts w:ascii="Ubuntu Medium" w:hAnsi="Ubuntu Medium"/>
          <w:noProof/>
          <w:color w:val="00004A"/>
          <w:spacing w:val="-1"/>
          <w:kern w:val="28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B91D7" wp14:editId="32C6B355">
                <wp:simplePos x="0" y="0"/>
                <wp:positionH relativeFrom="margin">
                  <wp:align>left</wp:align>
                </wp:positionH>
                <wp:positionV relativeFrom="paragraph">
                  <wp:posOffset>229869</wp:posOffset>
                </wp:positionV>
                <wp:extent cx="4723200" cy="1088571"/>
                <wp:effectExtent l="0" t="0" r="20320" b="1651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200" cy="108857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EE3" w:rsidRDefault="007D7EE3" w:rsidP="007D7EE3">
                            <w:pPr>
                              <w:spacing w:after="210" w:line="240" w:lineRule="auto"/>
                              <w:ind w:left="-28"/>
                              <w:contextualSpacing/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</w:pPr>
                            <w:r w:rsidRPr="00A02550">
                              <w:rPr>
                                <w:rFonts w:ascii="Ubuntu Medium" w:hAnsi="Ubuntu Medium"/>
                                <w:b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>H</w:t>
                            </w:r>
                            <w:r>
                              <w:rPr>
                                <w:rFonts w:ascii="Ubuntu Medium" w:hAnsi="Ubuntu Medium"/>
                                <w:b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>inweis für Weiterbildungsanbieter</w:t>
                            </w:r>
                            <w:r w:rsidRPr="00A02550">
                              <w:rPr>
                                <w:rFonts w:ascii="Ubuntu Medium" w:hAnsi="Ubuntu Medium"/>
                                <w:b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>:</w:t>
                            </w:r>
                            <w:r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 Bitte füll</w:t>
                            </w:r>
                            <w:r w:rsidR="00AA06D4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>en Sie diese Selbstauskunft aus</w:t>
                            </w:r>
                            <w:r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, sofern Sie die beratende KOMPASS-Anlaufstelle dazu auffordert. </w:t>
                            </w:r>
                          </w:p>
                          <w:p w:rsidR="007D7EE3" w:rsidRPr="00A02550" w:rsidRDefault="007D7EE3" w:rsidP="007D7EE3">
                            <w:pPr>
                              <w:spacing w:after="210" w:line="240" w:lineRule="auto"/>
                              <w:ind w:left="-28"/>
                              <w:contextualSpacing/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Sollten Sie die Frage nach dem Bestehen einer Zulassungspflicht für die entsprechende </w:t>
                            </w:r>
                            <w:r w:rsidR="00257D84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>Qualifizierung</w:t>
                            </w:r>
                            <w:r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 nicht ohne Weiteres beantworten können, holen Sie sich bitte</w:t>
                            </w:r>
                            <w:r w:rsidR="00434C99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 die benötigten Informationen ein.</w:t>
                            </w:r>
                            <w:r w:rsidR="00404A83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 Eine erste Einschätzung kann der Schnelltest der ZFU liefern</w:t>
                            </w:r>
                            <w:r w:rsidR="006D14DD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>:</w:t>
                            </w:r>
                            <w:r w:rsidR="00404A83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hyperlink r:id="rId8" w:anchor="fragebogen" w:history="1">
                              <w:r w:rsidR="00404A83" w:rsidRPr="003F62FE">
                                <w:rPr>
                                  <w:rStyle w:val="Hyperlink"/>
                                  <w:rFonts w:ascii="Ubuntu Medium" w:hAnsi="Ubuntu Medium"/>
                                  <w:spacing w:val="-1"/>
                                  <w:kern w:val="28"/>
                                  <w:sz w:val="20"/>
                                  <w:lang w:eastAsia="en-US"/>
                                  <w14:ligatures w14:val="standardContextual"/>
                                </w:rPr>
                                <w:t>https://zfu.de/veranstaltende/zulassung#fragebogen</w:t>
                              </w:r>
                            </w:hyperlink>
                            <w:r w:rsidR="00404A83">
                              <w:rPr>
                                <w:rFonts w:ascii="Ubuntu Medium" w:hAnsi="Ubuntu Medium"/>
                                <w:color w:val="00004A"/>
                                <w:spacing w:val="-1"/>
                                <w:kern w:val="28"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. </w:t>
                            </w:r>
                          </w:p>
                          <w:p w:rsidR="007D7EE3" w:rsidRPr="00A02550" w:rsidRDefault="007D7EE3" w:rsidP="007D7EE3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B91D7" id="Rechteck 3" o:spid="_x0000_s1027" style="position:absolute;margin-left:0;margin-top:18.1pt;width:371.9pt;height:85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" filled="f" strokecolor="#c0504d [3205]" strokeweight="1pt">
                <v:textbox>
                  <w:txbxContent>
                    <w:p w:rsidR="007D7EE3" w:rsidRDefault="007D7EE3" w:rsidP="007D7EE3">
                      <w:pPr>
                        <w:spacing w:after="210" w:line="240" w:lineRule="auto"/>
                        <w:ind w:left="-28"/>
                        <w:contextualSpacing/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</w:pPr>
                      <w:r w:rsidRPr="00A02550">
                        <w:rPr>
                          <w:rFonts w:ascii="Ubuntu Medium" w:hAnsi="Ubuntu Medium"/>
                          <w:b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>H</w:t>
                      </w:r>
                      <w:r>
                        <w:rPr>
                          <w:rFonts w:ascii="Ubuntu Medium" w:hAnsi="Ubuntu Medium"/>
                          <w:b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>inweis für Weiterbildungsanbieter</w:t>
                      </w:r>
                      <w:r w:rsidRPr="00A02550">
                        <w:rPr>
                          <w:rFonts w:ascii="Ubuntu Medium" w:hAnsi="Ubuntu Medium"/>
                          <w:b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>:</w:t>
                      </w:r>
                      <w:r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 Bitte füll</w:t>
                      </w:r>
                      <w:r w:rsidR="00AA06D4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>en Sie diese Selbstauskunft aus</w:t>
                      </w:r>
                      <w:r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, sofern Sie die beratende KOMPASS-Anlaufstelle dazu auffordert. </w:t>
                      </w:r>
                    </w:p>
                    <w:p w:rsidR="007D7EE3" w:rsidRPr="00A02550" w:rsidRDefault="007D7EE3" w:rsidP="007D7EE3">
                      <w:pPr>
                        <w:spacing w:after="210" w:line="240" w:lineRule="auto"/>
                        <w:ind w:left="-28"/>
                        <w:contextualSpacing/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</w:pPr>
                      <w:r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Sollten Sie die Frage nach dem Bestehen einer Zulassungspflicht für die entsprechende </w:t>
                      </w:r>
                      <w:r w:rsidR="00257D84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>Qualifizierung</w:t>
                      </w:r>
                      <w:r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 nicht ohne Weiteres beantworten können, holen Sie sich bitte</w:t>
                      </w:r>
                      <w:r w:rsidR="00434C99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 die benötigten Informationen ein.</w:t>
                      </w:r>
                      <w:r w:rsidR="00404A83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 Eine erste Einschätzung kann der Schnelltest der ZFU </w:t>
                      </w:r>
                      <w:r w:rsidR="00404A83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>liefern</w:t>
                      </w:r>
                      <w:r w:rsidR="006D14DD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>:</w:t>
                      </w:r>
                      <w:bookmarkStart w:id="1" w:name="_GoBack"/>
                      <w:bookmarkEnd w:id="1"/>
                      <w:r w:rsidR="00404A83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 </w:t>
                      </w:r>
                      <w:hyperlink r:id="rId9" w:anchor="fragebogen" w:history="1">
                        <w:r w:rsidR="00404A83" w:rsidRPr="003F62FE">
                          <w:rPr>
                            <w:rStyle w:val="Hyperlink"/>
                            <w:rFonts w:ascii="Ubuntu Medium" w:hAnsi="Ubuntu Medium"/>
                            <w:spacing w:val="-1"/>
                            <w:kern w:val="28"/>
                            <w:sz w:val="20"/>
                            <w:lang w:eastAsia="en-US"/>
                            <w14:ligatures w14:val="standardContextual"/>
                          </w:rPr>
                          <w:t>https://zfu.de/veranstaltende/zulassung#fragebogen</w:t>
                        </w:r>
                      </w:hyperlink>
                      <w:r w:rsidR="00404A83">
                        <w:rPr>
                          <w:rFonts w:ascii="Ubuntu Medium" w:hAnsi="Ubuntu Medium"/>
                          <w:color w:val="00004A"/>
                          <w:spacing w:val="-1"/>
                          <w:kern w:val="28"/>
                          <w:sz w:val="20"/>
                          <w:lang w:eastAsia="en-US"/>
                          <w14:ligatures w14:val="standardContextual"/>
                        </w:rPr>
                        <w:t xml:space="preserve">. </w:t>
                      </w:r>
                    </w:p>
                    <w:p w:rsidR="007D7EE3" w:rsidRPr="00A02550" w:rsidRDefault="007D7EE3" w:rsidP="007D7EE3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57D84" w:rsidRPr="00326053" w:rsidRDefault="00257D84" w:rsidP="00257D84">
      <w:pPr>
        <w:rPr>
          <w:rFonts w:ascii="Ubuntu Medium" w:hAnsi="Ubuntu Medium"/>
        </w:rPr>
      </w:pPr>
    </w:p>
    <w:p w:rsidR="00257D84" w:rsidRPr="00326053" w:rsidRDefault="00257D84" w:rsidP="00257D84">
      <w:pPr>
        <w:rPr>
          <w:rFonts w:ascii="Ubuntu Medium" w:hAnsi="Ubuntu Medium"/>
        </w:rPr>
      </w:pPr>
    </w:p>
    <w:p w:rsidR="00257D84" w:rsidRPr="00326053" w:rsidRDefault="00257D84" w:rsidP="00257D84">
      <w:pPr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</w:pPr>
    </w:p>
    <w:p w:rsidR="000E3C1E" w:rsidRPr="002678FD" w:rsidRDefault="000E3C1E" w:rsidP="000E3C1E">
      <w:pPr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</w:pPr>
      <w:r w:rsidRPr="002678FD"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  <w:t xml:space="preserve">Angaben </w:t>
      </w:r>
      <w:r w:rsidR="00257D84" w:rsidRPr="002678FD"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  <w:t>zum Qualifizierungsträger</w:t>
      </w:r>
      <w:r w:rsidRPr="002678FD"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  <w:t xml:space="preserve"> und zur Qualifiz</w:t>
      </w:r>
      <w:r w:rsidR="00B45D92" w:rsidRPr="002678FD"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  <w:t>i</w:t>
      </w:r>
      <w:r w:rsidRPr="002678FD"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  <w:t>erungsmaßnahme</w:t>
      </w:r>
      <w:r w:rsidR="00257D84" w:rsidRPr="002678FD"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  <w:t xml:space="preserve">: </w:t>
      </w:r>
    </w:p>
    <w:p w:rsidR="00B45D92" w:rsidRPr="002678FD" w:rsidRDefault="00B45D92" w:rsidP="000E3C1E">
      <w:pPr>
        <w:tabs>
          <w:tab w:val="left" w:pos="2835"/>
        </w:tabs>
        <w:spacing w:after="0" w:line="260" w:lineRule="exact"/>
        <w:rPr>
          <w:rFonts w:ascii="Ubuntu Medium" w:hAnsi="Ubuntu Medium"/>
          <w:color w:val="00004A"/>
          <w:spacing w:val="-1"/>
          <w:kern w:val="28"/>
          <w:sz w:val="20"/>
          <w:lang w:eastAsia="en-US"/>
          <w14:ligatures w14:val="standardContextual"/>
        </w:rPr>
      </w:pPr>
      <w:r w:rsidRPr="002678FD">
        <w:rPr>
          <w:rFonts w:ascii="Ubuntu Medium" w:hAnsi="Ubuntu Medium"/>
          <w:color w:val="00004A"/>
          <w:spacing w:val="-1"/>
          <w:kern w:val="28"/>
          <w:sz w:val="20"/>
          <w:lang w:eastAsia="en-US"/>
          <w14:ligatures w14:val="standardContextual"/>
        </w:rPr>
        <w:t>(1) Name und Sitz des Qualifizierungsträgers</w:t>
      </w:r>
    </w:p>
    <w:sdt>
      <w:sdtPr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id w:val="647017679"/>
        <w:placeholder>
          <w:docPart w:val="0887EA679EC2471FA0B05D5709578667"/>
        </w:placeholder>
      </w:sdtPr>
      <w:sdtEndPr/>
      <w:sdtContent>
        <w:p w:rsidR="00B45D92" w:rsidRPr="002678FD" w:rsidRDefault="00B45D92" w:rsidP="00B45D92">
          <w:pPr>
            <w:tabs>
              <w:tab w:val="left" w:pos="2835"/>
            </w:tabs>
            <w:spacing w:after="0" w:line="260" w:lineRule="exact"/>
            <w:rPr>
              <w:rFonts w:ascii="Ubuntu Medium" w:eastAsia="Ubuntu" w:hAnsi="Ubuntu Medium"/>
              <w:color w:val="00004A"/>
              <w:kern w:val="2"/>
              <w:sz w:val="20"/>
              <w:lang w:eastAsia="en-US"/>
              <w14:ligatures w14:val="standardContextual"/>
            </w:rPr>
          </w:pPr>
          <w:r w:rsidRPr="002678FD">
            <w:rPr>
              <w:rFonts w:ascii="Ubuntu Medium" w:eastAsia="Ubuntu" w:hAnsi="Ubuntu Medium"/>
              <w:color w:val="808080"/>
              <w:kern w:val="2"/>
              <w:sz w:val="20"/>
              <w:lang w:eastAsia="en-US"/>
              <w14:ligatures w14:val="standardContextual"/>
            </w:rPr>
            <w:t xml:space="preserve">Klicken oder tippen Sie hier, um Text einzugeben. </w:t>
          </w:r>
        </w:p>
      </w:sdtContent>
    </w:sdt>
    <w:p w:rsidR="00B45D92" w:rsidRPr="002678FD" w:rsidRDefault="00B45D92" w:rsidP="000E3C1E">
      <w:pPr>
        <w:tabs>
          <w:tab w:val="left" w:pos="2835"/>
        </w:tabs>
        <w:spacing w:after="0" w:line="260" w:lineRule="exact"/>
        <w:rPr>
          <w:rFonts w:ascii="Ubuntu Medium" w:hAnsi="Ubuntu Medium"/>
          <w:color w:val="00004A"/>
          <w:spacing w:val="-1"/>
          <w:kern w:val="28"/>
          <w:sz w:val="20"/>
          <w:lang w:eastAsia="en-US"/>
          <w14:ligatures w14:val="standardContextual"/>
        </w:rPr>
      </w:pPr>
    </w:p>
    <w:p w:rsidR="000E3C1E" w:rsidRPr="002678FD" w:rsidRDefault="00B45D92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  <w:r w:rsidRPr="002678FD">
        <w:rPr>
          <w:rFonts w:ascii="Ubuntu Medium" w:hAnsi="Ubuntu Medium"/>
          <w:color w:val="00004A"/>
          <w:spacing w:val="-1"/>
          <w:kern w:val="28"/>
          <w:sz w:val="20"/>
          <w:lang w:eastAsia="en-US"/>
          <w14:ligatures w14:val="standardContextual"/>
        </w:rPr>
        <w:t>(2</w:t>
      </w:r>
      <w:r w:rsidR="000E3C1E" w:rsidRPr="002678FD">
        <w:rPr>
          <w:rFonts w:ascii="Ubuntu Medium" w:hAnsi="Ubuntu Medium"/>
          <w:color w:val="00004A"/>
          <w:spacing w:val="-1"/>
          <w:kern w:val="28"/>
          <w:sz w:val="20"/>
          <w:lang w:eastAsia="en-US"/>
          <w14:ligatures w14:val="standardContextual"/>
        </w:rPr>
        <w:t xml:space="preserve">) </w:t>
      </w:r>
      <w:r w:rsidR="000E3C1E" w:rsidRPr="002678FD">
        <w:rPr>
          <w:rFonts w:ascii="Ubuntu Medium" w:hAnsi="Ubuntu Medium"/>
          <w:color w:val="00004A"/>
          <w:spacing w:val="-1"/>
          <w:kern w:val="28"/>
          <w:sz w:val="20"/>
          <w14:ligatures w14:val="standardContextual"/>
        </w:rPr>
        <w:t xml:space="preserve">Bezeichnung der </w:t>
      </w:r>
      <w:r w:rsidR="000E3C1E" w:rsidRPr="002678FD">
        <w:rPr>
          <w:rFonts w:ascii="Ubuntu Medium" w:hAnsi="Ubuntu Medium"/>
          <w:color w:val="00004A"/>
          <w:spacing w:val="-1"/>
          <w:kern w:val="28"/>
          <w:sz w:val="20"/>
          <w:lang w:eastAsia="en-US"/>
          <w14:ligatures w14:val="standardContextual"/>
        </w:rPr>
        <w:t>Qualifizierungsmaßnahme:</w:t>
      </w:r>
      <w:r w:rsidR="000E3C1E" w:rsidRPr="002678FD"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  <w:t xml:space="preserve"> </w:t>
      </w:r>
      <w:bookmarkStart w:id="0" w:name="_GoBack"/>
      <w:bookmarkEnd w:id="0"/>
      <w:r w:rsidR="000E3C1E" w:rsidRPr="002678FD">
        <w:rPr>
          <w:rFonts w:ascii="Ubuntu Medium" w:hAnsi="Ubuntu Medium"/>
          <w:b/>
          <w:color w:val="00004A"/>
          <w:spacing w:val="-1"/>
          <w:kern w:val="28"/>
          <w:sz w:val="20"/>
          <w:lang w:eastAsia="en-US"/>
          <w14:ligatures w14:val="standardContextual"/>
        </w:rPr>
        <w:br/>
      </w:r>
      <w:sdt>
        <w:sdtPr>
          <w:rPr>
            <w:rFonts w:ascii="Ubuntu Medium" w:eastAsia="Ubuntu" w:hAnsi="Ubuntu Medium"/>
            <w:color w:val="00004A"/>
            <w:kern w:val="2"/>
            <w:sz w:val="20"/>
            <w:lang w:eastAsia="en-US"/>
            <w14:ligatures w14:val="standardContextual"/>
          </w:rPr>
          <w:id w:val="-1857485941"/>
          <w:placeholder>
            <w:docPart w:val="020DEFF1578E454D9D7739D605D747DE"/>
          </w:placeholder>
        </w:sdtPr>
        <w:sdtEndPr/>
        <w:sdtContent>
          <w:r w:rsidR="000E3C1E" w:rsidRPr="002678FD">
            <w:rPr>
              <w:rFonts w:ascii="Ubuntu Medium" w:eastAsia="Ubuntu" w:hAnsi="Ubuntu Medium"/>
              <w:color w:val="808080"/>
              <w:kern w:val="2"/>
              <w:sz w:val="20"/>
              <w:lang w:eastAsia="en-US"/>
              <w14:ligatures w14:val="standardContextual"/>
            </w:rPr>
            <w:t xml:space="preserve">Klicken oder tippen Sie hier, um Text einzugeben. </w:t>
          </w:r>
        </w:sdtContent>
      </w:sdt>
    </w:p>
    <w:p w:rsidR="000E3C1E" w:rsidRPr="002678FD" w:rsidRDefault="000E3C1E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</w:p>
    <w:p w:rsidR="000E3C1E" w:rsidRPr="002678FD" w:rsidRDefault="00B45D92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  <w:r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(3</w:t>
      </w:r>
      <w:r w:rsidR="000E3C1E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) </w:t>
      </w:r>
      <w:r w:rsidR="00B47B54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Kurzbeschreibung der Quali</w:t>
      </w:r>
      <w:r w:rsidR="001C2086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fizierungs</w:t>
      </w:r>
      <w:r w:rsidR="00B47B54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m</w:t>
      </w:r>
      <w:r w:rsidR="003B1807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aßnahme (Inhalt und Methoden</w:t>
      </w:r>
      <w:r w:rsidR="0092630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, ggfs. relevante Unterlagen beifügen</w:t>
      </w:r>
      <w:r w:rsidR="003B1807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)</w:t>
      </w:r>
      <w:r w:rsidR="0092630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:</w:t>
      </w:r>
      <w:r w:rsidR="000E3C1E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 </w:t>
      </w:r>
    </w:p>
    <w:sdt>
      <w:sdtPr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id w:val="-2022225605"/>
        <w:placeholder>
          <w:docPart w:val="D71299BE4FAC481F96C74DEEF9D0F9DB"/>
        </w:placeholder>
      </w:sdtPr>
      <w:sdtEndPr/>
      <w:sdtContent>
        <w:p w:rsidR="000E3C1E" w:rsidRPr="002678FD" w:rsidRDefault="000E3C1E" w:rsidP="000E3C1E">
          <w:pPr>
            <w:tabs>
              <w:tab w:val="left" w:pos="2835"/>
            </w:tabs>
            <w:spacing w:after="0" w:line="260" w:lineRule="exact"/>
            <w:rPr>
              <w:rFonts w:ascii="Ubuntu Medium" w:eastAsia="Ubuntu" w:hAnsi="Ubuntu Medium"/>
              <w:color w:val="00004A"/>
              <w:kern w:val="2"/>
              <w:sz w:val="20"/>
              <w:lang w:eastAsia="en-US"/>
              <w14:ligatures w14:val="standardContextual"/>
            </w:rPr>
          </w:pPr>
          <w:r w:rsidRPr="002678FD">
            <w:rPr>
              <w:rFonts w:ascii="Ubuntu Medium" w:eastAsia="Ubuntu" w:hAnsi="Ubuntu Medium"/>
              <w:color w:val="808080"/>
              <w:kern w:val="2"/>
              <w:sz w:val="20"/>
              <w:lang w:eastAsia="en-US"/>
              <w14:ligatures w14:val="standardContextual"/>
            </w:rPr>
            <w:t xml:space="preserve">Klicken oder tippen Sie hier, um Text einzugeben. </w:t>
          </w:r>
        </w:p>
      </w:sdtContent>
    </w:sdt>
    <w:p w:rsidR="000E3C1E" w:rsidRPr="002678FD" w:rsidRDefault="000E3C1E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</w:p>
    <w:p w:rsidR="00326053" w:rsidRPr="002678FD" w:rsidRDefault="00326053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</w:p>
    <w:p w:rsidR="00326053" w:rsidRDefault="00326053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b/>
          <w:color w:val="00004A"/>
          <w:kern w:val="2"/>
          <w:sz w:val="20"/>
          <w:lang w:eastAsia="en-US"/>
          <w14:ligatures w14:val="standardContextual"/>
        </w:rPr>
      </w:pPr>
      <w:r w:rsidRPr="002678FD">
        <w:rPr>
          <w:rFonts w:ascii="Ubuntu Medium" w:eastAsia="Ubuntu" w:hAnsi="Ubuntu Medium"/>
          <w:b/>
          <w:color w:val="00004A"/>
          <w:kern w:val="2"/>
          <w:sz w:val="20"/>
          <w:lang w:eastAsia="en-US"/>
          <w14:ligatures w14:val="standardContextual"/>
        </w:rPr>
        <w:t>Besteht für die genannte Qualifizierungsmaßnahme eine Zulassungspflicht i.S.v. § 12 Abs. 1 FernUSG?</w:t>
      </w:r>
    </w:p>
    <w:p w:rsidR="002678FD" w:rsidRPr="002678FD" w:rsidRDefault="002678FD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b/>
          <w:color w:val="00004A"/>
          <w:kern w:val="2"/>
          <w:sz w:val="20"/>
          <w:lang w:eastAsia="en-US"/>
          <w14:ligatures w14:val="standardContextual"/>
        </w:rPr>
      </w:pPr>
    </w:p>
    <w:p w:rsidR="000E3C1E" w:rsidRDefault="009605D2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  <w:sdt>
        <w:sdtPr>
          <w:rPr>
            <w:rFonts w:ascii="Ubuntu Medium" w:eastAsia="Ubuntu" w:hAnsi="Ubuntu Medium"/>
            <w:color w:val="00004A"/>
            <w:kern w:val="2"/>
            <w:sz w:val="20"/>
            <w:lang w:eastAsia="en-US"/>
            <w14:ligatures w14:val="standardContextual"/>
          </w:rPr>
          <w:id w:val="200786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053" w:rsidRPr="002678FD">
            <w:rPr>
              <w:rFonts w:ascii="Segoe UI Symbol" w:eastAsia="MS Gothic" w:hAnsi="Segoe UI Symbol" w:cs="Segoe UI Symbol"/>
              <w:color w:val="00004A"/>
              <w:kern w:val="2"/>
              <w:sz w:val="20"/>
              <w:lang w:eastAsia="en-US"/>
              <w14:ligatures w14:val="standardContextual"/>
            </w:rPr>
            <w:t>☐</w:t>
          </w:r>
        </w:sdtContent>
      </w:sdt>
      <w:r w:rsidR="00326053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 </w:t>
      </w:r>
      <w:r w:rsidR="000E047A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J</w:t>
      </w:r>
      <w:r w:rsidR="00326053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a</w:t>
      </w:r>
      <w:r w:rsidR="000E047A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, es besteht eine Zulassungspflicht.</w:t>
      </w:r>
      <w:r w:rsidR="00326053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 </w:t>
      </w:r>
    </w:p>
    <w:p w:rsidR="0092630D" w:rsidRPr="002678FD" w:rsidRDefault="0092630D" w:rsidP="0092630D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  <w:r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Bitte begründen Sie Ihre Antwort: </w:t>
      </w:r>
      <w:sdt>
        <w:sdtPr>
          <w:rPr>
            <w:rFonts w:ascii="Ubuntu Medium" w:eastAsia="Ubuntu" w:hAnsi="Ubuntu Medium"/>
            <w:color w:val="00004A"/>
            <w:kern w:val="2"/>
            <w:sz w:val="20"/>
            <w:lang w:eastAsia="en-US"/>
            <w14:ligatures w14:val="standardContextual"/>
          </w:rPr>
          <w:id w:val="1419284169"/>
          <w:placeholder>
            <w:docPart w:val="5254D46AC4D7475AB99C07AC302FB254"/>
          </w:placeholder>
        </w:sdtPr>
        <w:sdtEndPr/>
        <w:sdtContent>
          <w:r w:rsidRPr="002678FD">
            <w:rPr>
              <w:rFonts w:ascii="Ubuntu Medium" w:eastAsia="Ubuntu" w:hAnsi="Ubuntu Medium"/>
              <w:color w:val="808080"/>
              <w:kern w:val="2"/>
              <w:sz w:val="20"/>
              <w:lang w:eastAsia="en-US"/>
              <w14:ligatures w14:val="standardContextual"/>
            </w:rPr>
            <w:t xml:space="preserve">Klicken oder tippen Sie hier, um Text einzugeben. </w:t>
          </w:r>
        </w:sdtContent>
      </w:sdt>
    </w:p>
    <w:p w:rsidR="002678FD" w:rsidRPr="002678FD" w:rsidRDefault="002678FD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</w:p>
    <w:p w:rsidR="00326053" w:rsidRDefault="009605D2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  <w:sdt>
        <w:sdtPr>
          <w:rPr>
            <w:rFonts w:ascii="Ubuntu Medium" w:eastAsia="Ubuntu" w:hAnsi="Ubuntu Medium"/>
            <w:color w:val="00004A"/>
            <w:kern w:val="2"/>
            <w:sz w:val="20"/>
            <w:lang w:eastAsia="en-US"/>
            <w14:ligatures w14:val="standardContextual"/>
          </w:rPr>
          <w:id w:val="-28921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9A8">
            <w:rPr>
              <w:rFonts w:ascii="MS Gothic" w:eastAsia="MS Gothic" w:hAnsi="MS Gothic" w:hint="eastAsia"/>
              <w:color w:val="00004A"/>
              <w:kern w:val="2"/>
              <w:sz w:val="20"/>
              <w:lang w:eastAsia="en-US"/>
              <w14:ligatures w14:val="standardContextual"/>
            </w:rPr>
            <w:t>☐</w:t>
          </w:r>
        </w:sdtContent>
      </w:sdt>
      <w:r w:rsidR="00326053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 </w:t>
      </w:r>
      <w:r w:rsidR="000E047A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N</w:t>
      </w:r>
      <w:r w:rsidR="00326053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ein</w:t>
      </w:r>
      <w:r w:rsidR="000E047A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, es besteht keine Zulassungspflicht.</w:t>
      </w:r>
      <w:r w:rsidR="00326053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 </w:t>
      </w:r>
    </w:p>
    <w:p w:rsidR="003B1807" w:rsidRPr="002678FD" w:rsidRDefault="003B1807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  <w:r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Bitte begründen Sie Ihre Antwort: </w:t>
      </w:r>
      <w:sdt>
        <w:sdtPr>
          <w:rPr>
            <w:rFonts w:ascii="Ubuntu Medium" w:eastAsia="Ubuntu" w:hAnsi="Ubuntu Medium"/>
            <w:color w:val="00004A"/>
            <w:kern w:val="2"/>
            <w:sz w:val="20"/>
            <w:lang w:eastAsia="en-US"/>
            <w14:ligatures w14:val="standardContextual"/>
          </w:rPr>
          <w:id w:val="-1754573486"/>
          <w:placeholder>
            <w:docPart w:val="C3478C4DC006425297387E88A6396983"/>
          </w:placeholder>
        </w:sdtPr>
        <w:sdtEndPr/>
        <w:sdtContent>
          <w:r w:rsidRPr="002678FD">
            <w:rPr>
              <w:rFonts w:ascii="Ubuntu Medium" w:eastAsia="Ubuntu" w:hAnsi="Ubuntu Medium"/>
              <w:color w:val="808080"/>
              <w:kern w:val="2"/>
              <w:sz w:val="20"/>
              <w:lang w:eastAsia="en-US"/>
              <w14:ligatures w14:val="standardContextual"/>
            </w:rPr>
            <w:t xml:space="preserve">Klicken oder tippen Sie hier, um Text einzugeben. </w:t>
          </w:r>
        </w:sdtContent>
      </w:sdt>
    </w:p>
    <w:p w:rsidR="003B1807" w:rsidRPr="002678FD" w:rsidRDefault="003B1807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</w:p>
    <w:p w:rsidR="003B1807" w:rsidRPr="002678FD" w:rsidRDefault="003B1807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</w:p>
    <w:p w:rsidR="003B1807" w:rsidRDefault="003B1807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b/>
          <w:color w:val="00004A"/>
          <w:kern w:val="2"/>
          <w:sz w:val="20"/>
          <w:lang w:eastAsia="en-US"/>
          <w14:ligatures w14:val="standardContextual"/>
        </w:rPr>
      </w:pPr>
      <w:r w:rsidRPr="002678FD">
        <w:rPr>
          <w:rFonts w:ascii="Ubuntu Medium" w:eastAsia="Ubuntu" w:hAnsi="Ubuntu Medium"/>
          <w:b/>
          <w:color w:val="00004A"/>
          <w:kern w:val="2"/>
          <w:sz w:val="20"/>
          <w:lang w:eastAsia="en-US"/>
          <w14:ligatures w14:val="standardContextual"/>
        </w:rPr>
        <w:t xml:space="preserve">Falls eine Zulassungspflicht besteht: Liegt die Zulassung </w:t>
      </w:r>
      <w:r w:rsidR="000E047A" w:rsidRPr="002678FD">
        <w:rPr>
          <w:rFonts w:ascii="Ubuntu Medium" w:eastAsia="Ubuntu" w:hAnsi="Ubuntu Medium"/>
          <w:b/>
          <w:color w:val="00004A"/>
          <w:kern w:val="2"/>
          <w:sz w:val="20"/>
          <w:lang w:eastAsia="en-US"/>
          <w14:ligatures w14:val="standardContextual"/>
        </w:rPr>
        <w:t xml:space="preserve">für die genannte Qualifizierung </w:t>
      </w:r>
      <w:r w:rsidRPr="002678FD">
        <w:rPr>
          <w:rFonts w:ascii="Ubuntu Medium" w:eastAsia="Ubuntu" w:hAnsi="Ubuntu Medium"/>
          <w:b/>
          <w:color w:val="00004A"/>
          <w:kern w:val="2"/>
          <w:sz w:val="20"/>
          <w:lang w:eastAsia="en-US"/>
          <w14:ligatures w14:val="standardContextual"/>
        </w:rPr>
        <w:t xml:space="preserve">vor? </w:t>
      </w:r>
    </w:p>
    <w:p w:rsidR="002678FD" w:rsidRPr="002678FD" w:rsidRDefault="002678FD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b/>
          <w:color w:val="00004A"/>
          <w:kern w:val="2"/>
          <w:sz w:val="20"/>
          <w:lang w:eastAsia="en-US"/>
          <w14:ligatures w14:val="standardContextual"/>
        </w:rPr>
      </w:pPr>
    </w:p>
    <w:p w:rsidR="00692654" w:rsidRDefault="009605D2" w:rsidP="003B1807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  <w:sdt>
        <w:sdtPr>
          <w:rPr>
            <w:rFonts w:ascii="Ubuntu Medium" w:eastAsia="Ubuntu" w:hAnsi="Ubuntu Medium"/>
            <w:color w:val="00004A"/>
            <w:kern w:val="2"/>
            <w:sz w:val="20"/>
            <w:lang w:eastAsia="en-US"/>
            <w14:ligatures w14:val="standardContextual"/>
          </w:rPr>
          <w:id w:val="-139527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807" w:rsidRPr="002678FD">
            <w:rPr>
              <w:rFonts w:ascii="Segoe UI Symbol" w:eastAsia="MS Gothic" w:hAnsi="Segoe UI Symbol" w:cs="Segoe UI Symbol"/>
              <w:color w:val="00004A"/>
              <w:kern w:val="2"/>
              <w:sz w:val="20"/>
              <w:lang w:eastAsia="en-US"/>
              <w14:ligatures w14:val="standardContextual"/>
            </w:rPr>
            <w:t>☐</w:t>
          </w:r>
        </w:sdtContent>
      </w:sdt>
      <w:r w:rsidR="003B1807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 </w:t>
      </w:r>
      <w:r w:rsidR="000E047A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J</w:t>
      </w:r>
      <w:r w:rsidR="003B1807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a</w:t>
      </w:r>
      <w:r w:rsidR="000E047A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, eine Zulassung liegt vor.</w:t>
      </w:r>
      <w:r w:rsidR="003B1807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 </w:t>
      </w:r>
      <w:r w:rsidR="00692654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Die Zulassungsbescheinigung wird beigefügt.</w:t>
      </w:r>
    </w:p>
    <w:p w:rsidR="002678FD" w:rsidRPr="002678FD" w:rsidRDefault="002678FD" w:rsidP="003B1807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</w:p>
    <w:p w:rsidR="003B1807" w:rsidRPr="002678FD" w:rsidRDefault="009605D2" w:rsidP="003B1807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  <w:sdt>
        <w:sdtPr>
          <w:rPr>
            <w:rFonts w:ascii="Ubuntu Medium" w:eastAsia="Ubuntu" w:hAnsi="Ubuntu Medium"/>
            <w:color w:val="00004A"/>
            <w:kern w:val="2"/>
            <w:sz w:val="20"/>
            <w:lang w:eastAsia="en-US"/>
            <w14:ligatures w14:val="standardContextual"/>
          </w:rPr>
          <w:id w:val="127991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807" w:rsidRPr="002678FD">
            <w:rPr>
              <w:rFonts w:ascii="Segoe UI Symbol" w:eastAsia="MS Gothic" w:hAnsi="Segoe UI Symbol" w:cs="Segoe UI Symbol"/>
              <w:color w:val="00004A"/>
              <w:kern w:val="2"/>
              <w:sz w:val="20"/>
              <w:lang w:eastAsia="en-US"/>
              <w14:ligatures w14:val="standardContextual"/>
            </w:rPr>
            <w:t>☐</w:t>
          </w:r>
        </w:sdtContent>
      </w:sdt>
      <w:r w:rsidR="003B1807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 </w:t>
      </w:r>
      <w:r w:rsidR="000E047A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N</w:t>
      </w:r>
      <w:r w:rsidR="003B1807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ein</w:t>
      </w:r>
      <w:r w:rsidR="000E047A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>, eine Zulassung liegt nicht vor.</w:t>
      </w:r>
      <w:r w:rsidR="003B1807" w:rsidRPr="002678FD"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  <w:t xml:space="preserve"> </w:t>
      </w:r>
    </w:p>
    <w:p w:rsidR="003B1807" w:rsidRPr="003B1807" w:rsidRDefault="003B1807" w:rsidP="000E3C1E">
      <w:pPr>
        <w:tabs>
          <w:tab w:val="left" w:pos="2835"/>
        </w:tabs>
        <w:spacing w:after="0" w:line="260" w:lineRule="exact"/>
        <w:rPr>
          <w:rFonts w:ascii="Ubuntu Medium" w:eastAsia="Ubuntu" w:hAnsi="Ubuntu Medium"/>
          <w:color w:val="00004A"/>
          <w:kern w:val="2"/>
          <w:sz w:val="20"/>
          <w:lang w:eastAsia="en-US"/>
          <w14:ligatures w14:val="standardContextual"/>
        </w:rPr>
      </w:pPr>
    </w:p>
    <w:sectPr w:rsidR="003B1807" w:rsidRPr="003B1807" w:rsidSect="0019278B">
      <w:headerReference w:type="default" r:id="rId10"/>
      <w:headerReference w:type="first" r:id="rId11"/>
      <w:footerReference w:type="first" r:id="rId12"/>
      <w:pgSz w:w="11906" w:h="16838" w:code="9"/>
      <w:pgMar w:top="1418" w:right="1418" w:bottom="1361" w:left="1701" w:header="34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75" w:rsidRDefault="002A0675" w:rsidP="005B0700">
      <w:pPr>
        <w:spacing w:line="240" w:lineRule="auto"/>
      </w:pPr>
      <w:r>
        <w:separator/>
      </w:r>
    </w:p>
  </w:endnote>
  <w:endnote w:type="continuationSeparator" w:id="0">
    <w:p w:rsidR="002A0675" w:rsidRDefault="002A0675" w:rsidP="005B0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Ubuntu Medium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8B" w:rsidRPr="005A03CD" w:rsidRDefault="0019278B" w:rsidP="0019278B">
    <w:pPr>
      <w:pStyle w:val="FuzeileKlein"/>
    </w:pPr>
    <w:r w:rsidRPr="000B22F1">
      <w:rPr>
        <w:noProof/>
        <w:position w:val="-24"/>
      </w:rPr>
      <w:drawing>
        <wp:anchor distT="0" distB="0" distL="114300" distR="114300" simplePos="0" relativeHeight="251651072" behindDoc="0" locked="0" layoutInCell="1" allowOverlap="1" wp14:anchorId="60CA2646" wp14:editId="462B32E8">
          <wp:simplePos x="0" y="0"/>
          <wp:positionH relativeFrom="margin">
            <wp:posOffset>4942840</wp:posOffset>
          </wp:positionH>
          <wp:positionV relativeFrom="paragraph">
            <wp:posOffset>-150495</wp:posOffset>
          </wp:positionV>
          <wp:extent cx="636905" cy="643890"/>
          <wp:effectExtent l="0" t="0" r="0" b="3810"/>
          <wp:wrapNone/>
          <wp:docPr id="4" name="Grafik 4" descr="Logo: Kofinanziert von der Europäische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V Kofinanziert von der Europäischen Union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BB9">
      <w:t xml:space="preserve">Die Europäische Union fördert zusammen mit dem Bundesministerium für Arbeit und Soziales über </w:t>
    </w:r>
    <w:r w:rsidR="00BF590A">
      <w:br/>
    </w:r>
    <w:r w:rsidR="00DD1BB9">
      <w:t>den Europäischen Sozialfonds Plus (ESF Plus) Programme und Projekte in Deutschland.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75" w:rsidRDefault="002A0675" w:rsidP="005B0700">
      <w:pPr>
        <w:spacing w:line="240" w:lineRule="auto"/>
      </w:pPr>
      <w:r>
        <w:separator/>
      </w:r>
    </w:p>
  </w:footnote>
  <w:footnote w:type="continuationSeparator" w:id="0">
    <w:p w:rsidR="002A0675" w:rsidRDefault="002A0675" w:rsidP="005B07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49" w:rsidRDefault="00377C1A" w:rsidP="00E8187C">
    <w:pPr>
      <w:framePr w:w="1049" w:h="397" w:hRule="exact" w:wrap="around" w:vAnchor="page" w:hAnchor="page" w:x="284" w:y="1418"/>
      <w:jc w:val="right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 xml:space="preserve">Seite </w:t>
    </w:r>
    <w:r w:rsidR="00C078F8">
      <w:rPr>
        <w:rFonts w:ascii="Arial Narrow" w:hAnsi="Arial Narrow"/>
        <w:sz w:val="14"/>
      </w:rPr>
      <w:t xml:space="preserve"> </w:t>
    </w:r>
    <w:r w:rsidR="00C078F8">
      <w:rPr>
        <w:rFonts w:ascii="Arial Narrow" w:hAnsi="Arial Narrow"/>
        <w:sz w:val="14"/>
      </w:rPr>
      <w:fldChar w:fldCharType="begin"/>
    </w:r>
    <w:r w:rsidR="00C078F8">
      <w:rPr>
        <w:rFonts w:ascii="Arial Narrow" w:hAnsi="Arial Narrow"/>
        <w:sz w:val="14"/>
      </w:rPr>
      <w:instrText xml:space="preserve"> PAGE</w:instrText>
    </w:r>
    <w:r w:rsidR="00C078F8">
      <w:rPr>
        <w:rFonts w:ascii="Arial Narrow" w:hAnsi="Arial Narrow"/>
        <w:sz w:val="14"/>
      </w:rPr>
      <w:fldChar w:fldCharType="separate"/>
    </w:r>
    <w:r w:rsidR="00EF610C">
      <w:rPr>
        <w:rFonts w:ascii="Arial Narrow" w:hAnsi="Arial Narrow"/>
        <w:noProof/>
        <w:sz w:val="14"/>
      </w:rPr>
      <w:t>2</w:t>
    </w:r>
    <w:r w:rsidR="00C078F8">
      <w:rPr>
        <w:rFonts w:ascii="Arial Narrow" w:hAnsi="Arial Narrow"/>
        <w:sz w:val="14"/>
      </w:rPr>
      <w:fldChar w:fldCharType="end"/>
    </w:r>
    <w:r w:rsidR="00C078F8">
      <w:rPr>
        <w:rFonts w:ascii="Arial Narrow" w:hAnsi="Arial Narrow"/>
        <w:sz w:val="14"/>
      </w:rPr>
      <w:t xml:space="preserve"> von </w:t>
    </w:r>
    <w:r w:rsidR="00C078F8">
      <w:rPr>
        <w:rFonts w:ascii="Arial Narrow" w:hAnsi="Arial Narrow"/>
        <w:sz w:val="14"/>
      </w:rPr>
      <w:fldChar w:fldCharType="begin"/>
    </w:r>
    <w:r w:rsidR="00C078F8">
      <w:rPr>
        <w:rFonts w:ascii="Arial Narrow" w:hAnsi="Arial Narrow"/>
        <w:sz w:val="14"/>
      </w:rPr>
      <w:instrText xml:space="preserve"> SECTIONPAGES  \* MERGEFORMAT </w:instrText>
    </w:r>
    <w:r w:rsidR="00C078F8">
      <w:rPr>
        <w:rFonts w:ascii="Arial Narrow" w:hAnsi="Arial Narrow"/>
        <w:sz w:val="14"/>
      </w:rPr>
      <w:fldChar w:fldCharType="separate"/>
    </w:r>
    <w:r w:rsidR="00EF610C">
      <w:rPr>
        <w:rFonts w:ascii="Arial Narrow" w:hAnsi="Arial Narrow"/>
        <w:noProof/>
        <w:sz w:val="14"/>
      </w:rPr>
      <w:t>2</w:t>
    </w:r>
    <w:r w:rsidR="00C078F8">
      <w:rPr>
        <w:rFonts w:ascii="Arial Narrow" w:hAnsi="Arial Narrow"/>
        <w:sz w:val="14"/>
      </w:rPr>
      <w:fldChar w:fldCharType="end"/>
    </w:r>
  </w:p>
  <w:p w:rsidR="00030349" w:rsidRDefault="009605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4A4" w:rsidRPr="00F13B14" w:rsidRDefault="00F7118C" w:rsidP="000D21E5">
    <w:pPr>
      <w:tabs>
        <w:tab w:val="left" w:pos="5954"/>
        <w:tab w:val="left" w:pos="6747"/>
        <w:tab w:val="right" w:pos="9072"/>
      </w:tabs>
      <w:spacing w:after="0" w:line="240" w:lineRule="atLeast"/>
      <w:ind w:left="-1247" w:right="-285"/>
      <w:rPr>
        <w:rStyle w:val="zeiStandard"/>
      </w:rPr>
    </w:pPr>
    <w:r>
      <w:rPr>
        <w:noProof/>
      </w:rPr>
      <mc:AlternateContent>
        <mc:Choice Requires="wpg">
          <w:drawing>
            <wp:inline distT="0" distB="0" distL="0" distR="0">
              <wp:extent cx="6302375" cy="1235797"/>
              <wp:effectExtent l="0" t="0" r="3175" b="2540"/>
              <wp:docPr id="8" name="Gruppieren 8" descr="Hier sind die beiden Logos von Bundesministerium für Arbeit und Soziales und Kompass für Solo-Selbständige integriert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2375" cy="1235797"/>
                        <a:chOff x="0" y="15712"/>
                        <a:chExt cx="6302323" cy="1236670"/>
                      </a:xfrm>
                    </wpg:grpSpPr>
                    <pic:pic xmlns:pic="http://schemas.openxmlformats.org/drawingml/2006/picture">
                      <pic:nvPicPr>
                        <pic:cNvPr id="1" name="Grafik 1" descr="Logo: Kompass für Solo-Selbständige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742676" y="259074"/>
                          <a:ext cx="1559647" cy="613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Grafik 5" descr="Logo: Bundesministerium für Arbeit und Soziales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15712"/>
                          <a:ext cx="2150745" cy="1236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92D5EDC" id="Gruppieren 8" o:spid="_x0000_s1026" alt="Hier sind die beiden Logos von Bundesministerium für Arbeit und Soziales und Kompass für Solo-Selbständige integriert." style="width:496.25pt;height:97.3pt;mso-position-horizontal-relative:char;mso-position-vertical-relative:line" coordorigin=",157" coordsize="63023,12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alt="Logo: Kompass für Solo-Selbständige" style="position:absolute;left:47426;top:2590;width:15597;height:61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">
                <v:imagedata r:id="rId3" o:title=" Kompass für Solo-Selbständige"/>
                <v:path arrowok="t"/>
              </v:shape>
              <v:shape id="Grafik 5" o:spid="_x0000_s1028" type="#_x0000_t75" alt="Logo: Bundesministerium für Arbeit und Soziales" style="position:absolute;top:157;width:21507;height:12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">
                <v:imagedata r:id="rId4" o:title=" Bundesministerium für Arbeit und Soziales"/>
                <v:path arrowok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04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4C37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422F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BC3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FE501C"/>
    <w:lvl w:ilvl="0">
      <w:start w:val="1"/>
      <w:numFmt w:val="bullet"/>
      <w:pStyle w:val="Aufzhlungszeichen5"/>
      <w:lvlText w:val=""/>
      <w:lvlJc w:val="left"/>
      <w:pPr>
        <w:tabs>
          <w:tab w:val="num" w:pos="1418"/>
        </w:tabs>
        <w:ind w:left="1418" w:hanging="286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023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87522"/>
    <w:lvl w:ilvl="0">
      <w:start w:val="1"/>
      <w:numFmt w:val="bullet"/>
      <w:pStyle w:val="Aufzhlungszeichen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24A3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AC6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D29ECC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C3B6331"/>
    <w:multiLevelType w:val="hybridMultilevel"/>
    <w:tmpl w:val="577494E2"/>
    <w:lvl w:ilvl="0" w:tplc="EDDCBA7E">
      <w:start w:val="1"/>
      <w:numFmt w:val="bullet"/>
      <w:pStyle w:val="Aufzhlungszeichen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E2BB2"/>
    <w:multiLevelType w:val="multilevel"/>
    <w:tmpl w:val="5CC672DC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ordinal"/>
      <w:lvlText w:val="%2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125" w:hanging="425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17EC6476"/>
    <w:multiLevelType w:val="multilevel"/>
    <w:tmpl w:val="9D3230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1837322A"/>
    <w:multiLevelType w:val="hybridMultilevel"/>
    <w:tmpl w:val="7B7CAE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90FCA"/>
    <w:multiLevelType w:val="multilevel"/>
    <w:tmpl w:val="A1B2D9B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ordinal"/>
      <w:lvlText w:val="%2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5" w15:restartNumberingAfterBreak="0">
    <w:nsid w:val="2B10341A"/>
    <w:multiLevelType w:val="multilevel"/>
    <w:tmpl w:val="1FE4E2B0"/>
    <w:lvl w:ilvl="0">
      <w:start w:val="1"/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CF6685B"/>
    <w:multiLevelType w:val="hybridMultilevel"/>
    <w:tmpl w:val="856C0844"/>
    <w:lvl w:ilvl="0" w:tplc="04070015">
      <w:start w:val="1"/>
      <w:numFmt w:val="decimal"/>
      <w:lvlText w:val="(%1)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5132556"/>
    <w:multiLevelType w:val="hybridMultilevel"/>
    <w:tmpl w:val="2870CD04"/>
    <w:lvl w:ilvl="0" w:tplc="836A20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D7C5E"/>
    <w:multiLevelType w:val="hybridMultilevel"/>
    <w:tmpl w:val="EB54B78E"/>
    <w:lvl w:ilvl="0" w:tplc="289444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E4733"/>
    <w:multiLevelType w:val="hybridMultilevel"/>
    <w:tmpl w:val="6654FB76"/>
    <w:lvl w:ilvl="0" w:tplc="814267F0">
      <w:start w:val="1"/>
      <w:numFmt w:val="bullet"/>
      <w:pStyle w:val="Aufzhlungszeichen4"/>
      <w:lvlText w:val=""/>
      <w:lvlJc w:val="left"/>
      <w:pPr>
        <w:tabs>
          <w:tab w:val="num" w:pos="1134"/>
        </w:tabs>
        <w:ind w:left="1134" w:hanging="28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A140B"/>
    <w:multiLevelType w:val="multilevel"/>
    <w:tmpl w:val="E29AAA8A"/>
    <w:lvl w:ilvl="0">
      <w:start w:val="1"/>
      <w:numFmt w:val="decimal"/>
      <w:pStyle w:val="Listenabsatz"/>
      <w:lvlText w:val="%1."/>
      <w:lvlJc w:val="left"/>
      <w:pPr>
        <w:ind w:left="425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27"/>
      <w:numFmt w:val="lowerLetter"/>
      <w:lvlText w:val="%3)"/>
      <w:lvlJc w:val="left"/>
      <w:pPr>
        <w:ind w:left="1275" w:hanging="42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2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firstLine="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6"/>
  </w:num>
  <w:num w:numId="7">
    <w:abstractNumId w:val="5"/>
  </w:num>
  <w:num w:numId="8">
    <w:abstractNumId w:val="19"/>
  </w:num>
  <w:num w:numId="9">
    <w:abstractNumId w:val="4"/>
  </w:num>
  <w:num w:numId="10">
    <w:abstractNumId w:val="4"/>
  </w:num>
  <w:num w:numId="11">
    <w:abstractNumId w:val="12"/>
  </w:num>
  <w:num w:numId="12">
    <w:abstractNumId w:val="17"/>
  </w:num>
  <w:num w:numId="13">
    <w:abstractNumId w:val="17"/>
  </w:num>
  <w:num w:numId="14">
    <w:abstractNumId w:val="11"/>
  </w:num>
  <w:num w:numId="15">
    <w:abstractNumId w:val="12"/>
  </w:num>
  <w:num w:numId="16">
    <w:abstractNumId w:val="14"/>
  </w:num>
  <w:num w:numId="17">
    <w:abstractNumId w:val="9"/>
  </w:num>
  <w:num w:numId="18">
    <w:abstractNumId w:val="10"/>
  </w:num>
  <w:num w:numId="19">
    <w:abstractNumId w:val="6"/>
  </w:num>
  <w:num w:numId="20">
    <w:abstractNumId w:val="19"/>
  </w:num>
  <w:num w:numId="21">
    <w:abstractNumId w:val="4"/>
  </w:num>
  <w:num w:numId="22">
    <w:abstractNumId w:val="14"/>
  </w:num>
  <w:num w:numId="23">
    <w:abstractNumId w:val="18"/>
  </w:num>
  <w:num w:numId="24">
    <w:abstractNumId w:val="18"/>
  </w:num>
  <w:num w:numId="25">
    <w:abstractNumId w:val="18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20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1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851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75"/>
    <w:rsid w:val="00001218"/>
    <w:rsid w:val="000015F0"/>
    <w:rsid w:val="000022A9"/>
    <w:rsid w:val="00014AD7"/>
    <w:rsid w:val="00033ECF"/>
    <w:rsid w:val="00054F11"/>
    <w:rsid w:val="00055758"/>
    <w:rsid w:val="00056019"/>
    <w:rsid w:val="000766F5"/>
    <w:rsid w:val="00082AE8"/>
    <w:rsid w:val="00082D2D"/>
    <w:rsid w:val="00091C02"/>
    <w:rsid w:val="000937A5"/>
    <w:rsid w:val="00096BD1"/>
    <w:rsid w:val="000A02CA"/>
    <w:rsid w:val="000A159A"/>
    <w:rsid w:val="000A7B0B"/>
    <w:rsid w:val="000B7843"/>
    <w:rsid w:val="000C6930"/>
    <w:rsid w:val="000D21E5"/>
    <w:rsid w:val="000D47C6"/>
    <w:rsid w:val="000E047A"/>
    <w:rsid w:val="000E3C1E"/>
    <w:rsid w:val="000E5A7D"/>
    <w:rsid w:val="000F5DFB"/>
    <w:rsid w:val="00105C66"/>
    <w:rsid w:val="001114AC"/>
    <w:rsid w:val="00111BA2"/>
    <w:rsid w:val="00112C51"/>
    <w:rsid w:val="001164AA"/>
    <w:rsid w:val="00131894"/>
    <w:rsid w:val="00131C99"/>
    <w:rsid w:val="001500F0"/>
    <w:rsid w:val="00164A29"/>
    <w:rsid w:val="0017072F"/>
    <w:rsid w:val="00174C1C"/>
    <w:rsid w:val="00175E2F"/>
    <w:rsid w:val="001871C9"/>
    <w:rsid w:val="00187CE4"/>
    <w:rsid w:val="0019278B"/>
    <w:rsid w:val="001A3D22"/>
    <w:rsid w:val="001B3DFC"/>
    <w:rsid w:val="001B5571"/>
    <w:rsid w:val="001C15D2"/>
    <w:rsid w:val="001C2086"/>
    <w:rsid w:val="001C2DD5"/>
    <w:rsid w:val="001C39FB"/>
    <w:rsid w:val="001D5637"/>
    <w:rsid w:val="001E15EF"/>
    <w:rsid w:val="001E27B4"/>
    <w:rsid w:val="001E4DFF"/>
    <w:rsid w:val="001E5678"/>
    <w:rsid w:val="00202BD5"/>
    <w:rsid w:val="00207056"/>
    <w:rsid w:val="002109C5"/>
    <w:rsid w:val="002149AF"/>
    <w:rsid w:val="002169DD"/>
    <w:rsid w:val="0023793A"/>
    <w:rsid w:val="002412BF"/>
    <w:rsid w:val="00243C7D"/>
    <w:rsid w:val="002475C6"/>
    <w:rsid w:val="00257D84"/>
    <w:rsid w:val="00260B45"/>
    <w:rsid w:val="002632E8"/>
    <w:rsid w:val="002678FD"/>
    <w:rsid w:val="00270CDC"/>
    <w:rsid w:val="002711DE"/>
    <w:rsid w:val="00277E10"/>
    <w:rsid w:val="0029028C"/>
    <w:rsid w:val="002A0675"/>
    <w:rsid w:val="002C5241"/>
    <w:rsid w:val="002D3F95"/>
    <w:rsid w:val="002D52C8"/>
    <w:rsid w:val="002E0CEC"/>
    <w:rsid w:val="002E7FA3"/>
    <w:rsid w:val="00307008"/>
    <w:rsid w:val="0031062B"/>
    <w:rsid w:val="00316FD4"/>
    <w:rsid w:val="00323246"/>
    <w:rsid w:val="00326053"/>
    <w:rsid w:val="003266C5"/>
    <w:rsid w:val="00344669"/>
    <w:rsid w:val="0035514B"/>
    <w:rsid w:val="003571EE"/>
    <w:rsid w:val="00366246"/>
    <w:rsid w:val="0036761A"/>
    <w:rsid w:val="003733C6"/>
    <w:rsid w:val="00373528"/>
    <w:rsid w:val="00377C1A"/>
    <w:rsid w:val="00381E4E"/>
    <w:rsid w:val="003841CD"/>
    <w:rsid w:val="0038655D"/>
    <w:rsid w:val="00394CFF"/>
    <w:rsid w:val="00396636"/>
    <w:rsid w:val="003A5F6F"/>
    <w:rsid w:val="003B1807"/>
    <w:rsid w:val="003C1EAB"/>
    <w:rsid w:val="003C7916"/>
    <w:rsid w:val="003C7A10"/>
    <w:rsid w:val="003D2C12"/>
    <w:rsid w:val="003E1A45"/>
    <w:rsid w:val="003E78B5"/>
    <w:rsid w:val="003F4B6B"/>
    <w:rsid w:val="00404A83"/>
    <w:rsid w:val="00417D4D"/>
    <w:rsid w:val="00427657"/>
    <w:rsid w:val="00427E5F"/>
    <w:rsid w:val="00434C99"/>
    <w:rsid w:val="004375D7"/>
    <w:rsid w:val="00440EA1"/>
    <w:rsid w:val="004421E6"/>
    <w:rsid w:val="00446B6A"/>
    <w:rsid w:val="00453656"/>
    <w:rsid w:val="00460EA6"/>
    <w:rsid w:val="00461244"/>
    <w:rsid w:val="00462976"/>
    <w:rsid w:val="00477017"/>
    <w:rsid w:val="00495C22"/>
    <w:rsid w:val="00496903"/>
    <w:rsid w:val="004A511E"/>
    <w:rsid w:val="004B70FE"/>
    <w:rsid w:val="004C07D3"/>
    <w:rsid w:val="004C7544"/>
    <w:rsid w:val="004D1D09"/>
    <w:rsid w:val="004D291F"/>
    <w:rsid w:val="004F2024"/>
    <w:rsid w:val="005034BB"/>
    <w:rsid w:val="00513DB7"/>
    <w:rsid w:val="00535B25"/>
    <w:rsid w:val="00537606"/>
    <w:rsid w:val="00551CAB"/>
    <w:rsid w:val="00555281"/>
    <w:rsid w:val="0058035C"/>
    <w:rsid w:val="00585FC5"/>
    <w:rsid w:val="00596B8A"/>
    <w:rsid w:val="005B0700"/>
    <w:rsid w:val="005B271F"/>
    <w:rsid w:val="005B6F0A"/>
    <w:rsid w:val="005B7C50"/>
    <w:rsid w:val="005C0FBC"/>
    <w:rsid w:val="005C5BE1"/>
    <w:rsid w:val="005D0D7A"/>
    <w:rsid w:val="005D25FD"/>
    <w:rsid w:val="005D6211"/>
    <w:rsid w:val="005D67CD"/>
    <w:rsid w:val="005D796B"/>
    <w:rsid w:val="005E1744"/>
    <w:rsid w:val="005F5235"/>
    <w:rsid w:val="00621C77"/>
    <w:rsid w:val="00623B69"/>
    <w:rsid w:val="00645357"/>
    <w:rsid w:val="00650B82"/>
    <w:rsid w:val="00654CA0"/>
    <w:rsid w:val="0066228E"/>
    <w:rsid w:val="0066278D"/>
    <w:rsid w:val="00666305"/>
    <w:rsid w:val="006674C3"/>
    <w:rsid w:val="0068735D"/>
    <w:rsid w:val="00687A40"/>
    <w:rsid w:val="00692654"/>
    <w:rsid w:val="006965F2"/>
    <w:rsid w:val="006B5149"/>
    <w:rsid w:val="006B6059"/>
    <w:rsid w:val="006C154F"/>
    <w:rsid w:val="006C1975"/>
    <w:rsid w:val="006C5680"/>
    <w:rsid w:val="006C6903"/>
    <w:rsid w:val="006D14DD"/>
    <w:rsid w:val="006E23F4"/>
    <w:rsid w:val="006E430E"/>
    <w:rsid w:val="006E4FF9"/>
    <w:rsid w:val="007009A8"/>
    <w:rsid w:val="0070186F"/>
    <w:rsid w:val="00701ABC"/>
    <w:rsid w:val="00714C39"/>
    <w:rsid w:val="00721D7F"/>
    <w:rsid w:val="007272CC"/>
    <w:rsid w:val="00730E91"/>
    <w:rsid w:val="00731655"/>
    <w:rsid w:val="007478CA"/>
    <w:rsid w:val="0075198C"/>
    <w:rsid w:val="00751DBC"/>
    <w:rsid w:val="0076776B"/>
    <w:rsid w:val="00772A0F"/>
    <w:rsid w:val="00776B18"/>
    <w:rsid w:val="00793A5C"/>
    <w:rsid w:val="007947EB"/>
    <w:rsid w:val="007A2416"/>
    <w:rsid w:val="007A2825"/>
    <w:rsid w:val="007A4E3C"/>
    <w:rsid w:val="007B2CEC"/>
    <w:rsid w:val="007B7F37"/>
    <w:rsid w:val="007C214F"/>
    <w:rsid w:val="007D4B46"/>
    <w:rsid w:val="007D69DD"/>
    <w:rsid w:val="007D7EE3"/>
    <w:rsid w:val="007E35B8"/>
    <w:rsid w:val="007E5DA2"/>
    <w:rsid w:val="007F1666"/>
    <w:rsid w:val="00811346"/>
    <w:rsid w:val="00816ACC"/>
    <w:rsid w:val="0081747F"/>
    <w:rsid w:val="00820215"/>
    <w:rsid w:val="008415C3"/>
    <w:rsid w:val="0085222B"/>
    <w:rsid w:val="00854696"/>
    <w:rsid w:val="00867CE6"/>
    <w:rsid w:val="0087507F"/>
    <w:rsid w:val="0088116A"/>
    <w:rsid w:val="008812A2"/>
    <w:rsid w:val="008A3A96"/>
    <w:rsid w:val="008B01E3"/>
    <w:rsid w:val="008B5718"/>
    <w:rsid w:val="008D233E"/>
    <w:rsid w:val="008D2C32"/>
    <w:rsid w:val="00902FF0"/>
    <w:rsid w:val="00912A55"/>
    <w:rsid w:val="00916C9E"/>
    <w:rsid w:val="00916E61"/>
    <w:rsid w:val="0092615E"/>
    <w:rsid w:val="0092630D"/>
    <w:rsid w:val="009348B0"/>
    <w:rsid w:val="00934C37"/>
    <w:rsid w:val="009470ED"/>
    <w:rsid w:val="00951F48"/>
    <w:rsid w:val="009605D2"/>
    <w:rsid w:val="0097191A"/>
    <w:rsid w:val="009728D7"/>
    <w:rsid w:val="00983543"/>
    <w:rsid w:val="0099207B"/>
    <w:rsid w:val="00992616"/>
    <w:rsid w:val="00994FBC"/>
    <w:rsid w:val="009956F9"/>
    <w:rsid w:val="009A0010"/>
    <w:rsid w:val="009A1318"/>
    <w:rsid w:val="009A764B"/>
    <w:rsid w:val="009B0579"/>
    <w:rsid w:val="009B2ECC"/>
    <w:rsid w:val="009B3214"/>
    <w:rsid w:val="009B4E01"/>
    <w:rsid w:val="009C4B84"/>
    <w:rsid w:val="009D6970"/>
    <w:rsid w:val="009E563C"/>
    <w:rsid w:val="00A01C9B"/>
    <w:rsid w:val="00A02550"/>
    <w:rsid w:val="00A103DC"/>
    <w:rsid w:val="00A242DF"/>
    <w:rsid w:val="00A251B2"/>
    <w:rsid w:val="00A26A65"/>
    <w:rsid w:val="00A27E7C"/>
    <w:rsid w:val="00A36AE0"/>
    <w:rsid w:val="00A9399F"/>
    <w:rsid w:val="00AA06D4"/>
    <w:rsid w:val="00AB2915"/>
    <w:rsid w:val="00AB59C7"/>
    <w:rsid w:val="00AB6F5B"/>
    <w:rsid w:val="00AC0193"/>
    <w:rsid w:val="00AC5C5A"/>
    <w:rsid w:val="00AC7689"/>
    <w:rsid w:val="00AC7FFD"/>
    <w:rsid w:val="00B04028"/>
    <w:rsid w:val="00B042F3"/>
    <w:rsid w:val="00B107EB"/>
    <w:rsid w:val="00B236D2"/>
    <w:rsid w:val="00B45D92"/>
    <w:rsid w:val="00B46BF4"/>
    <w:rsid w:val="00B47B54"/>
    <w:rsid w:val="00B60B3D"/>
    <w:rsid w:val="00B773B1"/>
    <w:rsid w:val="00B77BD3"/>
    <w:rsid w:val="00B808FF"/>
    <w:rsid w:val="00B82169"/>
    <w:rsid w:val="00BA1C0E"/>
    <w:rsid w:val="00BB434B"/>
    <w:rsid w:val="00BD245F"/>
    <w:rsid w:val="00BE326A"/>
    <w:rsid w:val="00BF590A"/>
    <w:rsid w:val="00BF785E"/>
    <w:rsid w:val="00C076B9"/>
    <w:rsid w:val="00C078F8"/>
    <w:rsid w:val="00C1442D"/>
    <w:rsid w:val="00C225CD"/>
    <w:rsid w:val="00C243A5"/>
    <w:rsid w:val="00C35729"/>
    <w:rsid w:val="00C414B9"/>
    <w:rsid w:val="00C431EE"/>
    <w:rsid w:val="00C47240"/>
    <w:rsid w:val="00C515E1"/>
    <w:rsid w:val="00C547A4"/>
    <w:rsid w:val="00C61FD4"/>
    <w:rsid w:val="00C7183E"/>
    <w:rsid w:val="00C73256"/>
    <w:rsid w:val="00C92C55"/>
    <w:rsid w:val="00C95C4C"/>
    <w:rsid w:val="00C965BA"/>
    <w:rsid w:val="00C969DA"/>
    <w:rsid w:val="00CB2BFB"/>
    <w:rsid w:val="00CB6821"/>
    <w:rsid w:val="00CC085E"/>
    <w:rsid w:val="00CC4BAA"/>
    <w:rsid w:val="00CC5573"/>
    <w:rsid w:val="00CC5E9D"/>
    <w:rsid w:val="00CC75D3"/>
    <w:rsid w:val="00CC7BD3"/>
    <w:rsid w:val="00CD55A8"/>
    <w:rsid w:val="00CE1C77"/>
    <w:rsid w:val="00D01539"/>
    <w:rsid w:val="00D02D6A"/>
    <w:rsid w:val="00D032ED"/>
    <w:rsid w:val="00D10B85"/>
    <w:rsid w:val="00D112CC"/>
    <w:rsid w:val="00D15309"/>
    <w:rsid w:val="00D40C84"/>
    <w:rsid w:val="00D54E33"/>
    <w:rsid w:val="00D55777"/>
    <w:rsid w:val="00D63CB5"/>
    <w:rsid w:val="00D764A4"/>
    <w:rsid w:val="00D77B1A"/>
    <w:rsid w:val="00D81234"/>
    <w:rsid w:val="00D9150A"/>
    <w:rsid w:val="00DB020A"/>
    <w:rsid w:val="00DB6E6A"/>
    <w:rsid w:val="00DC54F3"/>
    <w:rsid w:val="00DC6CBE"/>
    <w:rsid w:val="00DC6CD0"/>
    <w:rsid w:val="00DC73DC"/>
    <w:rsid w:val="00DD1BB9"/>
    <w:rsid w:val="00DD436E"/>
    <w:rsid w:val="00DE20C5"/>
    <w:rsid w:val="00DF0F73"/>
    <w:rsid w:val="00E003BF"/>
    <w:rsid w:val="00E13FCF"/>
    <w:rsid w:val="00E175DF"/>
    <w:rsid w:val="00E21739"/>
    <w:rsid w:val="00E34018"/>
    <w:rsid w:val="00E41520"/>
    <w:rsid w:val="00E5018F"/>
    <w:rsid w:val="00E52D86"/>
    <w:rsid w:val="00E62F72"/>
    <w:rsid w:val="00E904DE"/>
    <w:rsid w:val="00E918C6"/>
    <w:rsid w:val="00E95F99"/>
    <w:rsid w:val="00E97165"/>
    <w:rsid w:val="00EA76D6"/>
    <w:rsid w:val="00EB5162"/>
    <w:rsid w:val="00EB64AE"/>
    <w:rsid w:val="00EC036C"/>
    <w:rsid w:val="00EC376D"/>
    <w:rsid w:val="00ED24C2"/>
    <w:rsid w:val="00ED46D8"/>
    <w:rsid w:val="00EF51CF"/>
    <w:rsid w:val="00EF610C"/>
    <w:rsid w:val="00F02EAF"/>
    <w:rsid w:val="00F02F63"/>
    <w:rsid w:val="00F04784"/>
    <w:rsid w:val="00F13B14"/>
    <w:rsid w:val="00F27C53"/>
    <w:rsid w:val="00F33BDC"/>
    <w:rsid w:val="00F412AA"/>
    <w:rsid w:val="00F41BDC"/>
    <w:rsid w:val="00F45DF3"/>
    <w:rsid w:val="00F47FB8"/>
    <w:rsid w:val="00F50E84"/>
    <w:rsid w:val="00F613D5"/>
    <w:rsid w:val="00F627AD"/>
    <w:rsid w:val="00F6595A"/>
    <w:rsid w:val="00F7081F"/>
    <w:rsid w:val="00F7118C"/>
    <w:rsid w:val="00F80D16"/>
    <w:rsid w:val="00F83453"/>
    <w:rsid w:val="00F842B2"/>
    <w:rsid w:val="00F85569"/>
    <w:rsid w:val="00F93DE1"/>
    <w:rsid w:val="00FA5E1D"/>
    <w:rsid w:val="00FB3FEA"/>
    <w:rsid w:val="00FC4E19"/>
    <w:rsid w:val="00FC7EF3"/>
    <w:rsid w:val="00FE58D6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A3A7181-C603-4CC0-8993-80ABA871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4" w:unhideWhenUsed="1"/>
    <w:lsdException w:name="Hyperlink" w:semiHidden="1" w:uiPriority="1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2550"/>
    <w:pPr>
      <w:spacing w:after="240" w:line="360" w:lineRule="atLeast"/>
    </w:pPr>
    <w:rPr>
      <w:rFonts w:eastAsia="Times New Roman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2"/>
    <w:semiHidden/>
    <w:qFormat/>
    <w:rsid w:val="004421E6"/>
    <w:pPr>
      <w:numPr>
        <w:numId w:val="39"/>
      </w:numPr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2"/>
    <w:semiHidden/>
    <w:qFormat/>
    <w:rsid w:val="004421E6"/>
    <w:pPr>
      <w:numPr>
        <w:ilvl w:val="1"/>
        <w:numId w:val="39"/>
      </w:numPr>
      <w:tabs>
        <w:tab w:val="left" w:pos="709"/>
      </w:tabs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2"/>
    <w:semiHidden/>
    <w:qFormat/>
    <w:rsid w:val="004421E6"/>
    <w:pPr>
      <w:numPr>
        <w:ilvl w:val="2"/>
        <w:numId w:val="39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3"/>
    <w:semiHidden/>
    <w:qFormat/>
    <w:rsid w:val="004421E6"/>
    <w:pPr>
      <w:numPr>
        <w:ilvl w:val="3"/>
        <w:numId w:val="39"/>
      </w:numPr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3"/>
    <w:semiHidden/>
    <w:rsid w:val="004421E6"/>
    <w:pPr>
      <w:numPr>
        <w:ilvl w:val="4"/>
        <w:numId w:val="39"/>
      </w:numPr>
      <w:outlineLvl w:val="4"/>
    </w:pPr>
    <w:rPr>
      <w:b/>
      <w:bCs/>
      <w:iCs/>
      <w:szCs w:val="22"/>
    </w:rPr>
  </w:style>
  <w:style w:type="paragraph" w:styleId="berschrift6">
    <w:name w:val="heading 6"/>
    <w:basedOn w:val="Standard"/>
    <w:next w:val="Standard"/>
    <w:link w:val="berschrift6Zchn"/>
    <w:uiPriority w:val="3"/>
    <w:semiHidden/>
    <w:rsid w:val="004421E6"/>
    <w:pPr>
      <w:numPr>
        <w:ilvl w:val="5"/>
        <w:numId w:val="39"/>
      </w:numPr>
      <w:outlineLvl w:val="5"/>
    </w:pPr>
    <w:rPr>
      <w:rFonts w:cs="Arial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3"/>
    <w:semiHidden/>
    <w:rsid w:val="004421E6"/>
    <w:pPr>
      <w:numPr>
        <w:ilvl w:val="6"/>
        <w:numId w:val="39"/>
      </w:numPr>
      <w:outlineLvl w:val="6"/>
    </w:pPr>
    <w:rPr>
      <w:rFonts w:cs="Arial"/>
      <w:b/>
      <w:szCs w:val="22"/>
    </w:rPr>
  </w:style>
  <w:style w:type="paragraph" w:styleId="berschrift8">
    <w:name w:val="heading 8"/>
    <w:basedOn w:val="Standard"/>
    <w:next w:val="Standard"/>
    <w:link w:val="berschrift8Zchn"/>
    <w:uiPriority w:val="3"/>
    <w:semiHidden/>
    <w:rsid w:val="004421E6"/>
    <w:pPr>
      <w:numPr>
        <w:ilvl w:val="7"/>
        <w:numId w:val="39"/>
      </w:numPr>
      <w:outlineLvl w:val="7"/>
    </w:pPr>
    <w:rPr>
      <w:rFonts w:cs="Arial"/>
      <w:b/>
      <w:iCs/>
      <w:szCs w:val="22"/>
    </w:rPr>
  </w:style>
  <w:style w:type="paragraph" w:styleId="berschrift9">
    <w:name w:val="heading 9"/>
    <w:basedOn w:val="Standard"/>
    <w:next w:val="Standard"/>
    <w:link w:val="berschrift9Zchn"/>
    <w:uiPriority w:val="3"/>
    <w:semiHidden/>
    <w:rsid w:val="004421E6"/>
    <w:pPr>
      <w:tabs>
        <w:tab w:val="num" w:pos="1584"/>
      </w:tabs>
      <w:ind w:left="1584" w:hanging="1584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3"/>
    <w:semiHidden/>
    <w:rsid w:val="007478CA"/>
    <w:pPr>
      <w:ind w:left="284" w:hanging="284"/>
    </w:pPr>
  </w:style>
  <w:style w:type="paragraph" w:customStyle="1" w:styleId="1Einrckung2stellig">
    <w:name w:val="1. Einrückung 2stellig"/>
    <w:basedOn w:val="1Einrckung"/>
    <w:uiPriority w:val="4"/>
    <w:semiHidden/>
    <w:rsid w:val="007478CA"/>
    <w:pPr>
      <w:ind w:hanging="426"/>
    </w:pPr>
  </w:style>
  <w:style w:type="paragraph" w:customStyle="1" w:styleId="1Spiegel">
    <w:name w:val="1. Spiegel"/>
    <w:basedOn w:val="Standard"/>
    <w:uiPriority w:val="4"/>
    <w:semiHidden/>
    <w:rsid w:val="007478CA"/>
    <w:pPr>
      <w:ind w:left="426" w:hanging="142"/>
    </w:pPr>
  </w:style>
  <w:style w:type="paragraph" w:customStyle="1" w:styleId="2Einrckung">
    <w:name w:val="2. Einrückung"/>
    <w:basedOn w:val="Standard"/>
    <w:uiPriority w:val="4"/>
    <w:semiHidden/>
    <w:rsid w:val="007478CA"/>
    <w:pPr>
      <w:ind w:left="568" w:hanging="284"/>
    </w:pPr>
  </w:style>
  <w:style w:type="paragraph" w:customStyle="1" w:styleId="2Spiegel">
    <w:name w:val="2. Spiegel"/>
    <w:basedOn w:val="Standard"/>
    <w:uiPriority w:val="4"/>
    <w:semiHidden/>
    <w:rsid w:val="00C47240"/>
    <w:pPr>
      <w:ind w:left="709" w:hanging="142"/>
    </w:pPr>
  </w:style>
  <w:style w:type="paragraph" w:customStyle="1" w:styleId="3Einrckung">
    <w:name w:val="3. Einrückung"/>
    <w:basedOn w:val="2Einrckung"/>
    <w:uiPriority w:val="4"/>
    <w:semiHidden/>
    <w:rsid w:val="00C47240"/>
    <w:pPr>
      <w:ind w:left="993" w:hanging="426"/>
    </w:pPr>
  </w:style>
  <w:style w:type="paragraph" w:styleId="Aufzhlungszeichen">
    <w:name w:val="List Bullet"/>
    <w:basedOn w:val="Standard"/>
    <w:uiPriority w:val="2"/>
    <w:semiHidden/>
    <w:qFormat/>
    <w:rsid w:val="00AB2915"/>
    <w:pPr>
      <w:numPr>
        <w:numId w:val="17"/>
      </w:numPr>
      <w:tabs>
        <w:tab w:val="clear" w:pos="284"/>
      </w:tabs>
      <w:ind w:left="425" w:hanging="425"/>
      <w:contextualSpacing/>
    </w:pPr>
    <w:rPr>
      <w:rFonts w:eastAsia="Calibri"/>
      <w:lang w:eastAsia="en-US"/>
    </w:rPr>
  </w:style>
  <w:style w:type="paragraph" w:styleId="Aufzhlungszeichen2">
    <w:name w:val="List Bullet 2"/>
    <w:basedOn w:val="Standard"/>
    <w:uiPriority w:val="99"/>
    <w:semiHidden/>
    <w:rsid w:val="00776B18"/>
    <w:pPr>
      <w:numPr>
        <w:numId w:val="18"/>
      </w:numPr>
      <w:contextualSpacing/>
    </w:pPr>
    <w:rPr>
      <w:rFonts w:eastAsia="Calibri"/>
      <w:lang w:eastAsia="en-US"/>
    </w:rPr>
  </w:style>
  <w:style w:type="paragraph" w:styleId="Aufzhlungszeichen3">
    <w:name w:val="List Bullet 3"/>
    <w:basedOn w:val="Standard"/>
    <w:uiPriority w:val="99"/>
    <w:semiHidden/>
    <w:rsid w:val="00776B18"/>
    <w:pPr>
      <w:numPr>
        <w:numId w:val="19"/>
      </w:numPr>
      <w:contextualSpacing/>
    </w:pPr>
    <w:rPr>
      <w:rFonts w:eastAsia="Calibri"/>
      <w:lang w:eastAsia="en-US"/>
    </w:rPr>
  </w:style>
  <w:style w:type="paragraph" w:styleId="Aufzhlungszeichen4">
    <w:name w:val="List Bullet 4"/>
    <w:basedOn w:val="Standard"/>
    <w:uiPriority w:val="99"/>
    <w:semiHidden/>
    <w:rsid w:val="00776B18"/>
    <w:pPr>
      <w:numPr>
        <w:numId w:val="20"/>
      </w:numPr>
      <w:contextualSpacing/>
    </w:pPr>
    <w:rPr>
      <w:rFonts w:eastAsia="Calibri"/>
      <w:lang w:eastAsia="en-US"/>
    </w:rPr>
  </w:style>
  <w:style w:type="paragraph" w:styleId="Aufzhlungszeichen5">
    <w:name w:val="List Bullet 5"/>
    <w:basedOn w:val="Standard"/>
    <w:uiPriority w:val="99"/>
    <w:semiHidden/>
    <w:rsid w:val="00776B18"/>
    <w:pPr>
      <w:numPr>
        <w:numId w:val="21"/>
      </w:numPr>
      <w:contextualSpacing/>
    </w:pPr>
    <w:rPr>
      <w:rFonts w:eastAsia="Calibri"/>
      <w:lang w:eastAsia="en-US"/>
    </w:rPr>
  </w:style>
  <w:style w:type="paragraph" w:customStyle="1" w:styleId="Ausrcken">
    <w:name w:val="Ausrücken"/>
    <w:basedOn w:val="Standard"/>
    <w:next w:val="Standard"/>
    <w:uiPriority w:val="9"/>
    <w:rsid w:val="007478CA"/>
    <w:pPr>
      <w:ind w:hanging="284"/>
    </w:pPr>
  </w:style>
  <w:style w:type="paragraph" w:styleId="Blocktext">
    <w:name w:val="Block Text"/>
    <w:basedOn w:val="Standard"/>
    <w:uiPriority w:val="14"/>
    <w:semiHidden/>
    <w:rsid w:val="00776B18"/>
    <w:pPr>
      <w:ind w:left="1440" w:right="1440"/>
    </w:pPr>
  </w:style>
  <w:style w:type="character" w:styleId="Buchtitel">
    <w:name w:val="Book Title"/>
    <w:uiPriority w:val="33"/>
    <w:semiHidden/>
    <w:rsid w:val="00776B18"/>
    <w:rPr>
      <w:b/>
      <w:bCs/>
      <w:smallCaps/>
      <w:spacing w:val="5"/>
    </w:rPr>
  </w:style>
  <w:style w:type="paragraph" w:customStyle="1" w:styleId="Einzeilig">
    <w:name w:val="Einzeilig"/>
    <w:basedOn w:val="Standard"/>
    <w:uiPriority w:val="3"/>
    <w:rsid w:val="00AB6F5B"/>
    <w:pPr>
      <w:spacing w:after="0" w:line="240" w:lineRule="auto"/>
    </w:pPr>
  </w:style>
  <w:style w:type="character" w:styleId="Fett">
    <w:name w:val="Strong"/>
    <w:uiPriority w:val="22"/>
    <w:rsid w:val="00776B18"/>
    <w:rPr>
      <w:b/>
      <w:bCs/>
    </w:rPr>
  </w:style>
  <w:style w:type="paragraph" w:customStyle="1" w:styleId="Ausrckeneinzeilig">
    <w:name w:val="Ausrücken + einzeilig"/>
    <w:basedOn w:val="Ausrcken"/>
    <w:next w:val="Einzeilig"/>
    <w:uiPriority w:val="9"/>
    <w:rsid w:val="00307008"/>
    <w:pPr>
      <w:spacing w:after="0"/>
    </w:pPr>
  </w:style>
  <w:style w:type="paragraph" w:styleId="Fuzeile">
    <w:name w:val="footer"/>
    <w:basedOn w:val="Standard"/>
    <w:link w:val="FuzeileZchn"/>
    <w:uiPriority w:val="19"/>
    <w:rsid w:val="00B107EB"/>
    <w:pPr>
      <w:tabs>
        <w:tab w:val="center" w:pos="4678"/>
        <w:tab w:val="left" w:pos="5245"/>
        <w:tab w:val="left" w:pos="6407"/>
        <w:tab w:val="right" w:pos="9072"/>
      </w:tabs>
      <w:spacing w:after="0" w:line="240" w:lineRule="auto"/>
    </w:pPr>
    <w:rPr>
      <w:sz w:val="14"/>
    </w:rPr>
  </w:style>
  <w:style w:type="character" w:customStyle="1" w:styleId="FuzeileZchn">
    <w:name w:val="Fußzeile Zchn"/>
    <w:link w:val="Fuzeile"/>
    <w:uiPriority w:val="19"/>
    <w:rsid w:val="00555281"/>
    <w:rPr>
      <w:rFonts w:eastAsia="Times New Roman"/>
      <w:sz w:val="14"/>
      <w:lang w:eastAsia="de-DE"/>
    </w:rPr>
  </w:style>
  <w:style w:type="paragraph" w:customStyle="1" w:styleId="Haus-spezifisch">
    <w:name w:val="Haus-spezifisch"/>
    <w:basedOn w:val="Standard"/>
    <w:next w:val="Standard"/>
    <w:uiPriority w:val="14"/>
    <w:semiHidden/>
    <w:rsid w:val="00776B18"/>
    <w:pPr>
      <w:spacing w:line="360" w:lineRule="auto"/>
    </w:pPr>
  </w:style>
  <w:style w:type="character" w:styleId="Hervorhebung">
    <w:name w:val="Emphasis"/>
    <w:uiPriority w:val="20"/>
    <w:semiHidden/>
    <w:rsid w:val="00776B18"/>
    <w:rPr>
      <w:i/>
      <w:iCs/>
    </w:rPr>
  </w:style>
  <w:style w:type="character" w:styleId="Hyperlink">
    <w:name w:val="Hyperlink"/>
    <w:uiPriority w:val="14"/>
    <w:rsid w:val="00776B18"/>
    <w:rPr>
      <w:color w:val="0000FF"/>
      <w:u w:val="single"/>
    </w:rPr>
  </w:style>
  <w:style w:type="character" w:styleId="IntensiveHervorhebung">
    <w:name w:val="Intense Emphasis"/>
    <w:uiPriority w:val="21"/>
    <w:semiHidden/>
    <w:rsid w:val="00776B18"/>
    <w:rPr>
      <w:b/>
      <w:bCs/>
      <w:i/>
      <w:iCs/>
      <w:color w:val="4F81BD"/>
    </w:rPr>
  </w:style>
  <w:style w:type="character" w:styleId="IntensiverVerweis">
    <w:name w:val="Intense Reference"/>
    <w:uiPriority w:val="32"/>
    <w:semiHidden/>
    <w:rsid w:val="00776B18"/>
    <w:rPr>
      <w:b/>
      <w:bCs/>
      <w:smallCaps/>
      <w:color w:val="C0504D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776B18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eastAsia="en-US"/>
    </w:rPr>
  </w:style>
  <w:style w:type="character" w:customStyle="1" w:styleId="IntensivesZitatZchn">
    <w:name w:val="Intensives Zitat Zchn"/>
    <w:link w:val="IntensivesZitat"/>
    <w:uiPriority w:val="30"/>
    <w:semiHidden/>
    <w:rsid w:val="00DC54F3"/>
    <w:rPr>
      <w:b/>
      <w:bCs/>
      <w:i/>
      <w:iCs/>
      <w:color w:val="4F81BD"/>
      <w:sz w:val="22"/>
    </w:rPr>
  </w:style>
  <w:style w:type="paragraph" w:styleId="KeinLeerraum">
    <w:name w:val="No Spacing"/>
    <w:uiPriority w:val="1"/>
    <w:rsid w:val="00776B18"/>
  </w:style>
  <w:style w:type="paragraph" w:styleId="Kopfzeile">
    <w:name w:val="header"/>
    <w:basedOn w:val="Standard"/>
    <w:link w:val="KopfzeileZchn"/>
    <w:uiPriority w:val="19"/>
    <w:rsid w:val="00776B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19"/>
    <w:rsid w:val="00555281"/>
    <w:rPr>
      <w:rFonts w:eastAsia="Times New Roman"/>
      <w:sz w:val="22"/>
      <w:lang w:eastAsia="de-DE"/>
    </w:rPr>
  </w:style>
  <w:style w:type="paragraph" w:styleId="Listenabsatz">
    <w:name w:val="List Paragraph"/>
    <w:basedOn w:val="Standard"/>
    <w:uiPriority w:val="1"/>
    <w:semiHidden/>
    <w:rsid w:val="00A26A65"/>
    <w:pPr>
      <w:numPr>
        <w:numId w:val="40"/>
      </w:numPr>
    </w:pPr>
    <w:rPr>
      <w:rFonts w:eastAsia="Calibri"/>
      <w:lang w:eastAsia="en-US"/>
    </w:rPr>
  </w:style>
  <w:style w:type="character" w:styleId="SchwacheHervorhebung">
    <w:name w:val="Subtle Emphasis"/>
    <w:uiPriority w:val="19"/>
    <w:semiHidden/>
    <w:rsid w:val="00776B18"/>
    <w:rPr>
      <w:i/>
      <w:iCs/>
      <w:color w:val="808080"/>
    </w:rPr>
  </w:style>
  <w:style w:type="character" w:styleId="SchwacherVerweis">
    <w:name w:val="Subtle Reference"/>
    <w:uiPriority w:val="31"/>
    <w:semiHidden/>
    <w:rsid w:val="00776B18"/>
    <w:rPr>
      <w:smallCaps/>
      <w:color w:val="C0504D"/>
      <w:u w:val="single"/>
    </w:rPr>
  </w:style>
  <w:style w:type="paragraph" w:customStyle="1" w:styleId="Spiegel">
    <w:name w:val="Spiegel"/>
    <w:basedOn w:val="Standard"/>
    <w:uiPriority w:val="4"/>
    <w:semiHidden/>
    <w:rsid w:val="007478CA"/>
    <w:pPr>
      <w:ind w:left="142" w:hanging="142"/>
    </w:pPr>
  </w:style>
  <w:style w:type="paragraph" w:styleId="Titel">
    <w:name w:val="Title"/>
    <w:basedOn w:val="Standard"/>
    <w:next w:val="Standard"/>
    <w:link w:val="TitelZchn"/>
    <w:uiPriority w:val="10"/>
    <w:semiHidden/>
    <w:rsid w:val="00776B1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  <w:lang w:eastAsia="en-US"/>
    </w:rPr>
  </w:style>
  <w:style w:type="character" w:customStyle="1" w:styleId="TitelZchn">
    <w:name w:val="Titel Zchn"/>
    <w:link w:val="Titel"/>
    <w:uiPriority w:val="10"/>
    <w:semiHidden/>
    <w:rsid w:val="00DC54F3"/>
    <w:rPr>
      <w:rFonts w:eastAsiaTheme="majorEastAsia" w:cstheme="majorBidi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2"/>
    <w:semiHidden/>
    <w:rsid w:val="00DC54F3"/>
    <w:rPr>
      <w:rFonts w:eastAsia="Times New Roman"/>
      <w:b/>
      <w:sz w:val="2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2"/>
    <w:semiHidden/>
    <w:rsid w:val="00DC54F3"/>
    <w:rPr>
      <w:rFonts w:eastAsia="Times New Roman"/>
      <w:b/>
      <w:sz w:val="2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76B18"/>
    <w:pPr>
      <w:spacing w:after="60"/>
      <w:jc w:val="center"/>
      <w:outlineLvl w:val="1"/>
    </w:pPr>
    <w:rPr>
      <w:rFonts w:eastAsiaTheme="majorEastAsia" w:cstheme="majorBidi"/>
      <w:sz w:val="24"/>
      <w:szCs w:val="24"/>
      <w:lang w:eastAsia="en-US"/>
    </w:rPr>
  </w:style>
  <w:style w:type="character" w:customStyle="1" w:styleId="UntertitelZchn">
    <w:name w:val="Untertitel Zchn"/>
    <w:link w:val="Untertitel"/>
    <w:uiPriority w:val="11"/>
    <w:semiHidden/>
    <w:rsid w:val="00DC54F3"/>
    <w:rPr>
      <w:rFonts w:eastAsiaTheme="majorEastAsia" w:cstheme="majorBidi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rsid w:val="00776B18"/>
    <w:rPr>
      <w:rFonts w:eastAsia="Calibri"/>
      <w:i/>
      <w:iCs/>
      <w:color w:val="000000"/>
      <w:lang w:eastAsia="en-US"/>
    </w:rPr>
  </w:style>
  <w:style w:type="character" w:customStyle="1" w:styleId="ZitatZchn">
    <w:name w:val="Zitat Zchn"/>
    <w:link w:val="Zitat"/>
    <w:uiPriority w:val="29"/>
    <w:semiHidden/>
    <w:rsid w:val="00DC54F3"/>
    <w:rPr>
      <w:i/>
      <w:iCs/>
      <w:color w:val="000000"/>
      <w:sz w:val="22"/>
    </w:rPr>
  </w:style>
  <w:style w:type="character" w:customStyle="1" w:styleId="berschrift3Zchn">
    <w:name w:val="Überschrift 3 Zchn"/>
    <w:link w:val="berschrift3"/>
    <w:uiPriority w:val="2"/>
    <w:semiHidden/>
    <w:rsid w:val="00DC54F3"/>
    <w:rPr>
      <w:rFonts w:eastAsia="Times New Roman"/>
      <w:b/>
      <w:sz w:val="22"/>
      <w:lang w:eastAsia="de-DE"/>
    </w:rPr>
  </w:style>
  <w:style w:type="character" w:customStyle="1" w:styleId="berschrift4Zchn">
    <w:name w:val="Überschrift 4 Zchn"/>
    <w:link w:val="berschrift4"/>
    <w:uiPriority w:val="3"/>
    <w:semiHidden/>
    <w:rsid w:val="00DC54F3"/>
    <w:rPr>
      <w:rFonts w:eastAsia="Times New Roman"/>
      <w:b/>
      <w:sz w:val="22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5B0700"/>
    <w:pPr>
      <w:spacing w:line="240" w:lineRule="auto"/>
      <w:ind w:left="284" w:hanging="284"/>
    </w:pPr>
    <w:rPr>
      <w:rFonts w:eastAsia="Calibr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04028"/>
  </w:style>
  <w:style w:type="character" w:styleId="Funotenzeichen">
    <w:name w:val="footnote reference"/>
    <w:basedOn w:val="Absatz-Standardschriftart"/>
    <w:uiPriority w:val="99"/>
    <w:rsid w:val="005B0700"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DC54F3"/>
    <w:rPr>
      <w:rFonts w:eastAsia="Times New Roman"/>
      <w:b/>
      <w:bCs/>
      <w:iCs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DC54F3"/>
    <w:rPr>
      <w:rFonts w:eastAsia="Times New Roman" w:cs="Arial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DC54F3"/>
    <w:rPr>
      <w:rFonts w:eastAsia="Times New Roman" w:cs="Arial"/>
      <w:b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DC54F3"/>
    <w:rPr>
      <w:rFonts w:eastAsia="Times New Roman" w:cs="Arial"/>
      <w:b/>
      <w:iCs/>
      <w:sz w:val="22"/>
      <w:szCs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DC54F3"/>
    <w:rPr>
      <w:rFonts w:eastAsia="Times New Roman" w:cs="Arial"/>
      <w:b/>
      <w:sz w:val="22"/>
      <w:szCs w:val="22"/>
      <w:lang w:eastAsia="de-DE"/>
    </w:rPr>
  </w:style>
  <w:style w:type="paragraph" w:styleId="Verzeichnis1">
    <w:name w:val="toc 1"/>
    <w:basedOn w:val="Standard"/>
    <w:next w:val="Standard"/>
    <w:semiHidden/>
    <w:rsid w:val="007B7F37"/>
    <w:pPr>
      <w:tabs>
        <w:tab w:val="left" w:pos="1418"/>
        <w:tab w:val="right" w:pos="9344"/>
      </w:tabs>
      <w:spacing w:before="360"/>
      <w:ind w:left="1418" w:hanging="1418"/>
    </w:pPr>
    <w:rPr>
      <w:rFonts w:cs="Arial"/>
      <w:b/>
      <w:noProof/>
      <w:szCs w:val="22"/>
    </w:rPr>
  </w:style>
  <w:style w:type="paragraph" w:styleId="Verzeichnis2">
    <w:name w:val="toc 2"/>
    <w:basedOn w:val="Standard"/>
    <w:next w:val="Standard"/>
    <w:semiHidden/>
    <w:rsid w:val="007B7F37"/>
    <w:pPr>
      <w:tabs>
        <w:tab w:val="left" w:pos="1418"/>
        <w:tab w:val="right" w:pos="9344"/>
      </w:tabs>
      <w:spacing w:before="240"/>
      <w:ind w:left="1418" w:hanging="1418"/>
    </w:pPr>
    <w:rPr>
      <w:rFonts w:cs="Arial"/>
      <w:noProof/>
      <w:szCs w:val="22"/>
    </w:rPr>
  </w:style>
  <w:style w:type="paragraph" w:styleId="Verzeichnis3">
    <w:name w:val="toc 3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Cs w:val="22"/>
    </w:rPr>
  </w:style>
  <w:style w:type="paragraph" w:styleId="Verzeichnis4">
    <w:name w:val="toc 4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Cs w:val="22"/>
    </w:rPr>
  </w:style>
  <w:style w:type="paragraph" w:styleId="Verzeichnis5">
    <w:name w:val="toc 5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Cs w:val="22"/>
    </w:rPr>
  </w:style>
  <w:style w:type="paragraph" w:styleId="Verzeichnis6">
    <w:name w:val="toc 6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 w:val="20"/>
    </w:rPr>
  </w:style>
  <w:style w:type="paragraph" w:styleId="Verzeichnis7">
    <w:name w:val="toc 7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 w:val="20"/>
    </w:rPr>
  </w:style>
  <w:style w:type="paragraph" w:styleId="Verzeichnis8">
    <w:name w:val="toc 8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 w:val="20"/>
    </w:rPr>
  </w:style>
  <w:style w:type="paragraph" w:styleId="Verzeichnis9">
    <w:name w:val="toc 9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 w:val="18"/>
      <w:szCs w:val="18"/>
    </w:rPr>
  </w:style>
  <w:style w:type="paragraph" w:styleId="Umschlagadresse">
    <w:name w:val="envelope address"/>
    <w:uiPriority w:val="99"/>
    <w:semiHidden/>
    <w:unhideWhenUsed/>
    <w:rsid w:val="00731655"/>
    <w:pPr>
      <w:framePr w:w="4320" w:h="2160" w:hRule="exact" w:hSpace="141" w:wrap="auto" w:hAnchor="page" w:xAlign="center" w:yAlign="bottom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C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C99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bsender">
    <w:name w:val="Absender"/>
    <w:basedOn w:val="Standard"/>
    <w:uiPriority w:val="9"/>
    <w:qFormat/>
    <w:rsid w:val="00344669"/>
    <w:pPr>
      <w:spacing w:after="0" w:line="240" w:lineRule="exact"/>
    </w:pPr>
    <w:rPr>
      <w:sz w:val="14"/>
    </w:rPr>
  </w:style>
  <w:style w:type="paragraph" w:customStyle="1" w:styleId="Infoblock">
    <w:name w:val="Infoblock"/>
    <w:basedOn w:val="Standard"/>
    <w:uiPriority w:val="30"/>
    <w:qFormat/>
    <w:rsid w:val="00EF610C"/>
    <w:pPr>
      <w:framePr w:w="3686" w:h="3912" w:hRule="exact" w:hSpace="142" w:wrap="around" w:vAnchor="page" w:hAnchor="page" w:x="7712" w:y="3063"/>
      <w:tabs>
        <w:tab w:val="left" w:pos="425"/>
      </w:tabs>
      <w:spacing w:after="120" w:line="240" w:lineRule="exact"/>
      <w:suppressOverlap/>
    </w:pPr>
    <w:rPr>
      <w:sz w:val="18"/>
      <w:szCs w:val="19"/>
    </w:rPr>
  </w:style>
  <w:style w:type="paragraph" w:customStyle="1" w:styleId="Betreff">
    <w:name w:val="Betreff"/>
    <w:basedOn w:val="Standard"/>
    <w:next w:val="Standard"/>
    <w:uiPriority w:val="2"/>
    <w:qFormat/>
    <w:rsid w:val="003A5F6F"/>
    <w:pPr>
      <w:spacing w:before="240" w:line="240" w:lineRule="auto"/>
    </w:pPr>
    <w:rPr>
      <w:b/>
    </w:rPr>
  </w:style>
  <w:style w:type="paragraph" w:customStyle="1" w:styleId="FuzeileKlein">
    <w:name w:val="FußzeileKlein"/>
    <w:basedOn w:val="Fuzeile"/>
    <w:uiPriority w:val="19"/>
    <w:qFormat/>
    <w:rsid w:val="00CC085E"/>
  </w:style>
  <w:style w:type="character" w:customStyle="1" w:styleId="zeiAusgeblendet">
    <w:name w:val="zeiAusgeblendet"/>
    <w:basedOn w:val="Absatz-Standardschriftart"/>
    <w:uiPriority w:val="1"/>
    <w:qFormat/>
    <w:rsid w:val="00F13B14"/>
    <w:rPr>
      <w:rFonts w:ascii="Arial Fett" w:hAnsi="Arial Fett"/>
      <w:b/>
      <w:caps w:val="0"/>
      <w:smallCaps w:val="0"/>
      <w:vanish/>
      <w:color w:val="808080"/>
      <w:sz w:val="22"/>
    </w:rPr>
  </w:style>
  <w:style w:type="character" w:customStyle="1" w:styleId="zeiStandard">
    <w:name w:val="zeiStandard"/>
    <w:basedOn w:val="Absatz-Standardschriftart"/>
    <w:uiPriority w:val="1"/>
    <w:qFormat/>
    <w:rsid w:val="00F13B14"/>
  </w:style>
  <w:style w:type="character" w:customStyle="1" w:styleId="zeiHinweistext">
    <w:name w:val="zeiHinweistext"/>
    <w:basedOn w:val="Absatz-Standardschriftart"/>
    <w:uiPriority w:val="8"/>
    <w:qFormat/>
    <w:rsid w:val="00DC54F3"/>
    <w:rPr>
      <w:rFonts w:ascii="Arial" w:hAnsi="Arial"/>
      <w:vanish/>
      <w:color w:val="FF0000"/>
      <w:sz w:val="18"/>
    </w:rPr>
  </w:style>
  <w:style w:type="character" w:customStyle="1" w:styleId="zeiEntwurf">
    <w:name w:val="zeiEntwurf"/>
    <w:basedOn w:val="zeiAusgeblendet"/>
    <w:uiPriority w:val="1"/>
    <w:semiHidden/>
    <w:rsid w:val="00F13B14"/>
    <w:rPr>
      <w:rFonts w:ascii="Arial Fett" w:hAnsi="Arial Fett"/>
      <w:b/>
      <w:caps w:val="0"/>
      <w:smallCaps w:val="0"/>
      <w:vanish w:val="0"/>
      <w:color w:val="808080"/>
      <w:sz w:val="22"/>
    </w:rPr>
  </w:style>
  <w:style w:type="table" w:styleId="Tabellenraster">
    <w:name w:val="Table Grid"/>
    <w:basedOn w:val="NormaleTabelle"/>
    <w:uiPriority w:val="59"/>
    <w:rsid w:val="0019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fu.de/veranstaltende/zulassu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fu.de/veranstaltende/zulassung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ystem\Office_2013\Vorlagen\ESF%20Plus%20KOMPA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0DEFF1578E454D9D7739D605D74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712E4-35AD-4FFF-AEDC-69A453F51728}"/>
      </w:docPartPr>
      <w:docPartBody>
        <w:p w:rsidR="009E63C1" w:rsidRDefault="0069490B" w:rsidP="0069490B">
          <w:pPr>
            <w:pStyle w:val="020DEFF1578E454D9D7739D605D747DE"/>
          </w:pPr>
          <w:r>
            <w:rPr>
              <w:rStyle w:val="Platzhaltertext"/>
            </w:rPr>
            <w:t>XXX XXX</w:t>
          </w:r>
        </w:p>
      </w:docPartBody>
    </w:docPart>
    <w:docPart>
      <w:docPartPr>
        <w:name w:val="D71299BE4FAC481F96C74DEEF9D0F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45BCC-C118-47C7-A7AC-0EE5974FDC53}"/>
      </w:docPartPr>
      <w:docPartBody>
        <w:p w:rsidR="009E63C1" w:rsidRDefault="0069490B" w:rsidP="0069490B">
          <w:pPr>
            <w:pStyle w:val="D71299BE4FAC481F96C74DEEF9D0F9DB"/>
          </w:pPr>
          <w:r>
            <w:rPr>
              <w:rStyle w:val="Platzhaltertext"/>
            </w:rPr>
            <w:t>XXX XXX</w:t>
          </w:r>
        </w:p>
      </w:docPartBody>
    </w:docPart>
    <w:docPart>
      <w:docPartPr>
        <w:name w:val="0887EA679EC2471FA0B05D5709578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36A10-3AC9-4ECD-9338-2EBCE14AA012}"/>
      </w:docPartPr>
      <w:docPartBody>
        <w:p w:rsidR="009E63C1" w:rsidRDefault="0069490B" w:rsidP="0069490B">
          <w:pPr>
            <w:pStyle w:val="0887EA679EC2471FA0B05D5709578667"/>
          </w:pPr>
          <w:r>
            <w:rPr>
              <w:rStyle w:val="Platzhaltertext"/>
            </w:rPr>
            <w:t>XXX XXX</w:t>
          </w:r>
        </w:p>
      </w:docPartBody>
    </w:docPart>
    <w:docPart>
      <w:docPartPr>
        <w:name w:val="C3478C4DC006425297387E88A6396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B9476-D9C3-4F3D-88E8-8A46803B839B}"/>
      </w:docPartPr>
      <w:docPartBody>
        <w:p w:rsidR="009E63C1" w:rsidRDefault="0069490B" w:rsidP="0069490B">
          <w:pPr>
            <w:pStyle w:val="C3478C4DC006425297387E88A6396983"/>
          </w:pPr>
          <w:r>
            <w:rPr>
              <w:rStyle w:val="Platzhaltertext"/>
            </w:rPr>
            <w:t>XXX XXX</w:t>
          </w:r>
        </w:p>
      </w:docPartBody>
    </w:docPart>
    <w:docPart>
      <w:docPartPr>
        <w:name w:val="5254D46AC4D7475AB99C07AC302FB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A9D7E-A9B0-4236-9181-F65F2CEFEA15}"/>
      </w:docPartPr>
      <w:docPartBody>
        <w:p w:rsidR="009E3B0E" w:rsidRDefault="009E63C1" w:rsidP="009E63C1">
          <w:pPr>
            <w:pStyle w:val="5254D46AC4D7475AB99C07AC302FB254"/>
          </w:pPr>
          <w:r>
            <w:rPr>
              <w:rStyle w:val="Platzhaltertext"/>
            </w:rPr>
            <w:t>XXX 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Ubuntu Medium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0B"/>
    <w:rsid w:val="0069490B"/>
    <w:rsid w:val="009E3B0E"/>
    <w:rsid w:val="009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63C1"/>
    <w:rPr>
      <w:color w:val="808080"/>
    </w:rPr>
  </w:style>
  <w:style w:type="paragraph" w:customStyle="1" w:styleId="EB2293F0E6104B9ABC6CADBB3B52377C">
    <w:name w:val="EB2293F0E6104B9ABC6CADBB3B52377C"/>
    <w:rsid w:val="0069490B"/>
  </w:style>
  <w:style w:type="paragraph" w:customStyle="1" w:styleId="280D5FED818743659DFE17AF314FFA6E">
    <w:name w:val="280D5FED818743659DFE17AF314FFA6E"/>
    <w:rsid w:val="0069490B"/>
  </w:style>
  <w:style w:type="paragraph" w:customStyle="1" w:styleId="020DEFF1578E454D9D7739D605D747DE">
    <w:name w:val="020DEFF1578E454D9D7739D605D747DE"/>
    <w:rsid w:val="0069490B"/>
  </w:style>
  <w:style w:type="paragraph" w:customStyle="1" w:styleId="D71299BE4FAC481F96C74DEEF9D0F9DB">
    <w:name w:val="D71299BE4FAC481F96C74DEEF9D0F9DB"/>
    <w:rsid w:val="0069490B"/>
  </w:style>
  <w:style w:type="paragraph" w:customStyle="1" w:styleId="0887EA679EC2471FA0B05D5709578667">
    <w:name w:val="0887EA679EC2471FA0B05D5709578667"/>
    <w:rsid w:val="0069490B"/>
  </w:style>
  <w:style w:type="paragraph" w:customStyle="1" w:styleId="C3478C4DC006425297387E88A6396983">
    <w:name w:val="C3478C4DC006425297387E88A6396983"/>
    <w:rsid w:val="0069490B"/>
  </w:style>
  <w:style w:type="paragraph" w:customStyle="1" w:styleId="5254D46AC4D7475AB99C07AC302FB254">
    <w:name w:val="5254D46AC4D7475AB99C07AC302FB254"/>
    <w:rsid w:val="009E6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25E4-8E1F-4DB8-9B17-53C3A494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ESF Plus KOMPASS.dotx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BMAS -  KOMPASS für Soloselbständige</vt:lpstr>
    </vt:vector>
  </TitlesOfParts>
  <Company>BMAS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BMAS -  KOMPASS für Soloselbständige</dc:title>
  <dc:subject/>
  <dc:creator>Klara Tönshoff</dc:creator>
  <cp:keywords/>
  <cp:lastModifiedBy>Laura Benning</cp:lastModifiedBy>
  <cp:revision>27</cp:revision>
  <cp:lastPrinted>2022-09-27T09:54:00Z</cp:lastPrinted>
  <dcterms:created xsi:type="dcterms:W3CDTF">2025-10-27T13:11:00Z</dcterms:created>
  <dcterms:modified xsi:type="dcterms:W3CDTF">2025-11-05T10:14:00Z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New">
    <vt:lpwstr>StandardNew; UserData; ViewPage; HiddenOn</vt:lpwstr>
  </property>
  <property fmtid="{D5CDD505-2E9C-101B-9397-08002B2CF9AE}" pid="3" name="Document_Open">
    <vt:lpwstr>StandardOpen; ViewPage; HiddenOn</vt:lpwstr>
  </property>
</Properties>
</file>